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45761" w14:textId="10B96C7E" w:rsidR="00A72999" w:rsidRDefault="00267628" w:rsidP="00A72999">
      <w:pPr>
        <w:tabs>
          <w:tab w:val="left" w:pos="2040"/>
        </w:tabs>
        <w:rPr>
          <w:sz w:val="24"/>
        </w:rPr>
      </w:pPr>
      <w:bookmarkStart w:id="0" w:name="_Hlk33775417"/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3B7D72E5" wp14:editId="232F1CDF">
            <wp:simplePos x="0" y="0"/>
            <wp:positionH relativeFrom="column">
              <wp:posOffset>613410</wp:posOffset>
            </wp:positionH>
            <wp:positionV relativeFrom="paragraph">
              <wp:posOffset>4445</wp:posOffset>
            </wp:positionV>
            <wp:extent cx="419100" cy="409575"/>
            <wp:effectExtent l="0" t="0" r="0" b="9525"/>
            <wp:wrapTight wrapText="bothSides">
              <wp:wrapPolygon edited="0">
                <wp:start x="7855" y="0"/>
                <wp:lineTo x="0" y="0"/>
                <wp:lineTo x="0" y="16074"/>
                <wp:lineTo x="4909" y="21098"/>
                <wp:lineTo x="5891" y="21098"/>
                <wp:lineTo x="14727" y="21098"/>
                <wp:lineTo x="15709" y="21098"/>
                <wp:lineTo x="20618" y="16074"/>
                <wp:lineTo x="20618" y="0"/>
                <wp:lineTo x="12764" y="0"/>
                <wp:lineTo x="7855" y="0"/>
              </wp:wrapPolygon>
            </wp:wrapTight>
            <wp:docPr id="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52D">
        <w:rPr>
          <w:sz w:val="24"/>
        </w:rPr>
        <w:t xml:space="preserve">                   </w:t>
      </w:r>
    </w:p>
    <w:p w14:paraId="19E8EB33" w14:textId="77777777" w:rsidR="004501A4" w:rsidRDefault="004501A4" w:rsidP="00A72999">
      <w:pPr>
        <w:tabs>
          <w:tab w:val="left" w:pos="2040"/>
        </w:tabs>
        <w:rPr>
          <w:sz w:val="24"/>
        </w:rPr>
      </w:pPr>
    </w:p>
    <w:p w14:paraId="1793B788" w14:textId="77777777" w:rsidR="004501A4" w:rsidRPr="003E76D3" w:rsidRDefault="004501A4" w:rsidP="00A72999">
      <w:pPr>
        <w:tabs>
          <w:tab w:val="left" w:pos="2040"/>
        </w:tabs>
        <w:rPr>
          <w:b/>
          <w:bCs/>
          <w:sz w:val="24"/>
        </w:rPr>
      </w:pPr>
    </w:p>
    <w:p w14:paraId="18F49222" w14:textId="77777777" w:rsidR="0073152D" w:rsidRPr="003E76D3" w:rsidRDefault="0073152D" w:rsidP="0073152D">
      <w:pPr>
        <w:rPr>
          <w:rFonts w:ascii="Cambria" w:hAnsi="Cambria"/>
          <w:b/>
          <w:bCs/>
        </w:rPr>
      </w:pPr>
      <w:r w:rsidRPr="003E76D3">
        <w:rPr>
          <w:b/>
          <w:bCs/>
        </w:rPr>
        <w:t xml:space="preserve">         </w:t>
      </w:r>
      <w:r w:rsidRPr="003E76D3">
        <w:rPr>
          <w:rFonts w:ascii="Cambria" w:hAnsi="Cambria"/>
          <w:b/>
          <w:bCs/>
        </w:rPr>
        <w:t>REPUBLIKA HRVATSKA</w:t>
      </w:r>
    </w:p>
    <w:p w14:paraId="7996DEE4" w14:textId="77777777" w:rsidR="0073152D" w:rsidRPr="003E76D3" w:rsidRDefault="0073152D" w:rsidP="0073152D">
      <w:pPr>
        <w:rPr>
          <w:rFonts w:ascii="Cambria" w:hAnsi="Cambria"/>
          <w:b/>
          <w:bCs/>
        </w:rPr>
      </w:pPr>
      <w:r w:rsidRPr="003E76D3">
        <w:rPr>
          <w:rFonts w:ascii="Cambria" w:hAnsi="Cambria"/>
          <w:b/>
          <w:bCs/>
        </w:rPr>
        <w:t>KRAPINSKO ZAGORSKA ŽUPANIJA</w:t>
      </w:r>
    </w:p>
    <w:p w14:paraId="2BF1C80A" w14:textId="0F80C317" w:rsidR="0073152D" w:rsidRPr="003E76D3" w:rsidRDefault="0073152D" w:rsidP="0073152D">
      <w:pPr>
        <w:rPr>
          <w:rFonts w:ascii="Cambria" w:hAnsi="Cambria"/>
          <w:b/>
          <w:bCs/>
        </w:rPr>
      </w:pPr>
      <w:r w:rsidRPr="003E76D3">
        <w:rPr>
          <w:rFonts w:ascii="Cambria" w:hAnsi="Cambria"/>
          <w:b/>
          <w:bCs/>
        </w:rPr>
        <w:t xml:space="preserve">       </w:t>
      </w:r>
      <w:r w:rsidR="005D664A" w:rsidRPr="003E76D3">
        <w:rPr>
          <w:rFonts w:ascii="Cambria" w:hAnsi="Cambria"/>
          <w:b/>
          <w:bCs/>
        </w:rPr>
        <w:t xml:space="preserve"> </w:t>
      </w:r>
      <w:r w:rsidR="00AF57E1" w:rsidRPr="003E76D3">
        <w:rPr>
          <w:rFonts w:ascii="Cambria" w:hAnsi="Cambria"/>
          <w:b/>
          <w:bCs/>
        </w:rPr>
        <w:t>OPĆINA GORNJA</w:t>
      </w:r>
      <w:r w:rsidRPr="003E76D3">
        <w:rPr>
          <w:rFonts w:ascii="Cambria" w:hAnsi="Cambria"/>
          <w:b/>
          <w:bCs/>
        </w:rPr>
        <w:t xml:space="preserve"> STUBICA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73152D" w:rsidRPr="00C42CAF" w14:paraId="49FDD125" w14:textId="7777777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594012B" w14:textId="120C18D5" w:rsidR="0073152D" w:rsidRPr="00AF57E1" w:rsidRDefault="00267628" w:rsidP="0073152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AD8BF7" wp14:editId="4F977218">
                      <wp:simplePos x="0" y="0"/>
                      <wp:positionH relativeFrom="column">
                        <wp:posOffset>3041015</wp:posOffset>
                      </wp:positionH>
                      <wp:positionV relativeFrom="paragraph">
                        <wp:posOffset>20955</wp:posOffset>
                      </wp:positionV>
                      <wp:extent cx="2926080" cy="523240"/>
                      <wp:effectExtent l="0" t="0" r="0" b="0"/>
                      <wp:wrapNone/>
                      <wp:docPr id="177852388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52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8D0906" w14:textId="77777777" w:rsidR="0073152D" w:rsidRDefault="0073152D" w:rsidP="007315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D8BF7" id="Rectangle 5" o:spid="_x0000_s1026" style="position:absolute;margin-left:239.45pt;margin-top:1.65pt;width:230.4pt;height:4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" filled="f" stroked="f" strokeweight=".25pt">
                      <v:textbox inset="1pt,1pt,1pt,1pt">
                        <w:txbxContent>
                          <w:p w14:paraId="428D0906" w14:textId="77777777" w:rsidR="0073152D" w:rsidRDefault="0073152D" w:rsidP="0073152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152D">
              <w:rPr>
                <w:b/>
                <w:sz w:val="22"/>
                <w:szCs w:val="22"/>
              </w:rPr>
              <w:t xml:space="preserve">    </w:t>
            </w:r>
            <w:r w:rsidR="005D664A">
              <w:rPr>
                <w:b/>
                <w:sz w:val="22"/>
                <w:szCs w:val="22"/>
              </w:rPr>
              <w:t xml:space="preserve">OPĆINSKI </w:t>
            </w:r>
            <w:r w:rsidR="00AF57E1" w:rsidRPr="00AF57E1">
              <w:rPr>
                <w:rFonts w:ascii="Cambria" w:hAnsi="Cambria"/>
                <w:b/>
                <w:sz w:val="22"/>
                <w:szCs w:val="22"/>
              </w:rPr>
              <w:t>NAČELNIK</w:t>
            </w:r>
          </w:p>
        </w:tc>
      </w:tr>
    </w:tbl>
    <w:p w14:paraId="294D6277" w14:textId="77777777" w:rsidR="0073152D" w:rsidRPr="0073152D" w:rsidRDefault="0073152D" w:rsidP="00211DF1">
      <w:pPr>
        <w:rPr>
          <w:sz w:val="12"/>
          <w:szCs w:val="12"/>
        </w:rPr>
      </w:pPr>
    </w:p>
    <w:p w14:paraId="18C749E5" w14:textId="4141B1A8" w:rsidR="00211DF1" w:rsidRPr="006D7EC7" w:rsidRDefault="00211DF1" w:rsidP="00211DF1">
      <w:pPr>
        <w:rPr>
          <w:rFonts w:ascii="Cambria" w:hAnsi="Cambria"/>
          <w:sz w:val="24"/>
          <w:szCs w:val="24"/>
        </w:rPr>
      </w:pPr>
      <w:r w:rsidRPr="006D7EC7">
        <w:rPr>
          <w:rFonts w:ascii="Cambria" w:hAnsi="Cambria"/>
          <w:sz w:val="24"/>
          <w:szCs w:val="24"/>
        </w:rPr>
        <w:t xml:space="preserve">KLASA: </w:t>
      </w:r>
      <w:r w:rsidR="003E76D3">
        <w:rPr>
          <w:rFonts w:ascii="Cambria" w:hAnsi="Cambria"/>
          <w:sz w:val="24"/>
          <w:szCs w:val="24"/>
        </w:rPr>
        <w:t>400-01/25-01/002</w:t>
      </w:r>
    </w:p>
    <w:p w14:paraId="306AA7CA" w14:textId="5CE03446" w:rsidR="00BD7948" w:rsidRPr="006D7EC7" w:rsidRDefault="00211DF1" w:rsidP="004E27B8">
      <w:pPr>
        <w:rPr>
          <w:rFonts w:ascii="Cambria" w:hAnsi="Cambria"/>
          <w:sz w:val="24"/>
          <w:szCs w:val="24"/>
        </w:rPr>
      </w:pPr>
      <w:r w:rsidRPr="006D7EC7">
        <w:rPr>
          <w:rFonts w:ascii="Cambria" w:hAnsi="Cambria"/>
          <w:sz w:val="24"/>
          <w:szCs w:val="24"/>
        </w:rPr>
        <w:t xml:space="preserve">URBROJ: </w:t>
      </w:r>
      <w:r w:rsidR="003E76D3">
        <w:rPr>
          <w:rFonts w:ascii="Cambria" w:hAnsi="Cambria"/>
          <w:sz w:val="24"/>
          <w:szCs w:val="24"/>
        </w:rPr>
        <w:t>2140-12-03-25</w:t>
      </w:r>
      <w:r w:rsidR="008716EA">
        <w:rPr>
          <w:rFonts w:ascii="Cambria" w:hAnsi="Cambria"/>
          <w:sz w:val="24"/>
          <w:szCs w:val="24"/>
        </w:rPr>
        <w:t>-6</w:t>
      </w:r>
    </w:p>
    <w:p w14:paraId="06B3C2CF" w14:textId="29B80CF3" w:rsidR="0073152D" w:rsidRPr="006D7EC7" w:rsidRDefault="00211DF1" w:rsidP="004E27B8">
      <w:pPr>
        <w:rPr>
          <w:rFonts w:ascii="Cambria" w:hAnsi="Cambria"/>
          <w:sz w:val="24"/>
          <w:szCs w:val="24"/>
        </w:rPr>
      </w:pPr>
      <w:r w:rsidRPr="006D7EC7">
        <w:rPr>
          <w:rFonts w:ascii="Cambria" w:hAnsi="Cambria"/>
          <w:sz w:val="24"/>
          <w:szCs w:val="24"/>
        </w:rPr>
        <w:t xml:space="preserve">U </w:t>
      </w:r>
      <w:r w:rsidR="00AF57E1" w:rsidRPr="006D7EC7">
        <w:rPr>
          <w:rFonts w:ascii="Cambria" w:hAnsi="Cambria"/>
          <w:sz w:val="24"/>
          <w:szCs w:val="24"/>
        </w:rPr>
        <w:t xml:space="preserve">Gornjoj </w:t>
      </w:r>
      <w:r w:rsidRPr="006D7EC7">
        <w:rPr>
          <w:rFonts w:ascii="Cambria" w:hAnsi="Cambria"/>
          <w:sz w:val="24"/>
          <w:szCs w:val="24"/>
        </w:rPr>
        <w:t>Stubici</w:t>
      </w:r>
      <w:r w:rsidR="002468E3" w:rsidRPr="006D7EC7">
        <w:rPr>
          <w:rFonts w:ascii="Cambria" w:hAnsi="Cambria"/>
          <w:sz w:val="24"/>
          <w:szCs w:val="24"/>
        </w:rPr>
        <w:t xml:space="preserve">, </w:t>
      </w:r>
      <w:r w:rsidR="008716EA">
        <w:rPr>
          <w:rFonts w:ascii="Cambria" w:hAnsi="Cambria"/>
          <w:sz w:val="24"/>
          <w:szCs w:val="24"/>
        </w:rPr>
        <w:t>08. srpnja 2025. godine</w:t>
      </w:r>
      <w:r w:rsidR="007F7893" w:rsidRPr="006D7EC7">
        <w:rPr>
          <w:rFonts w:ascii="Cambria" w:hAnsi="Cambria"/>
          <w:sz w:val="24"/>
          <w:szCs w:val="24"/>
        </w:rPr>
        <w:tab/>
      </w:r>
    </w:p>
    <w:p w14:paraId="39452B2F" w14:textId="77777777" w:rsidR="0081270E" w:rsidRPr="006D7EC7" w:rsidRDefault="0081270E" w:rsidP="004E27B8">
      <w:pPr>
        <w:rPr>
          <w:rFonts w:ascii="Cambria" w:hAnsi="Cambria"/>
          <w:sz w:val="24"/>
          <w:szCs w:val="24"/>
        </w:rPr>
      </w:pPr>
    </w:p>
    <w:p w14:paraId="0024B2A5" w14:textId="1E86C011" w:rsidR="002B3001" w:rsidRPr="005D664A" w:rsidRDefault="0081270E" w:rsidP="005D664A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6D7EC7">
        <w:rPr>
          <w:rFonts w:ascii="Cambria" w:hAnsi="Cambria"/>
          <w:sz w:val="24"/>
          <w:szCs w:val="24"/>
        </w:rPr>
        <w:tab/>
      </w:r>
      <w:r w:rsidR="002B3001" w:rsidRPr="006D7EC7">
        <w:rPr>
          <w:rFonts w:ascii="Cambria" w:hAnsi="Cambria"/>
          <w:sz w:val="24"/>
          <w:szCs w:val="24"/>
        </w:rPr>
        <w:t xml:space="preserve">Na temelju članka </w:t>
      </w:r>
      <w:r w:rsidR="00A02E8D" w:rsidRPr="006D7EC7">
        <w:rPr>
          <w:rFonts w:ascii="Cambria" w:hAnsi="Cambria"/>
          <w:sz w:val="24"/>
          <w:szCs w:val="24"/>
        </w:rPr>
        <w:t>80</w:t>
      </w:r>
      <w:r w:rsidR="002B3001" w:rsidRPr="006D7EC7">
        <w:rPr>
          <w:rFonts w:ascii="Cambria" w:hAnsi="Cambria"/>
          <w:sz w:val="24"/>
          <w:szCs w:val="24"/>
        </w:rPr>
        <w:t>.</w:t>
      </w:r>
      <w:r w:rsidR="00A02E8D" w:rsidRPr="006D7EC7">
        <w:rPr>
          <w:rFonts w:ascii="Cambria" w:hAnsi="Cambria"/>
          <w:sz w:val="24"/>
          <w:szCs w:val="24"/>
        </w:rPr>
        <w:t xml:space="preserve"> </w:t>
      </w:r>
      <w:r w:rsidR="002B3001" w:rsidRPr="006D7EC7">
        <w:rPr>
          <w:rFonts w:ascii="Cambria" w:hAnsi="Cambria"/>
          <w:sz w:val="24"/>
          <w:szCs w:val="24"/>
        </w:rPr>
        <w:t>Zakona o proračunu (Narodne novine</w:t>
      </w:r>
      <w:r w:rsidR="002A7932" w:rsidRPr="006D7EC7">
        <w:rPr>
          <w:rFonts w:ascii="Cambria" w:hAnsi="Cambria"/>
          <w:sz w:val="24"/>
          <w:szCs w:val="24"/>
        </w:rPr>
        <w:t xml:space="preserve">, </w:t>
      </w:r>
      <w:r w:rsidR="002B3001" w:rsidRPr="006D7EC7">
        <w:rPr>
          <w:rFonts w:ascii="Cambria" w:hAnsi="Cambria"/>
          <w:sz w:val="24"/>
          <w:szCs w:val="24"/>
        </w:rPr>
        <w:t>br</w:t>
      </w:r>
      <w:r w:rsidR="00E31D2F" w:rsidRPr="006D7EC7">
        <w:rPr>
          <w:rFonts w:ascii="Cambria" w:hAnsi="Cambria"/>
          <w:sz w:val="24"/>
          <w:szCs w:val="24"/>
        </w:rPr>
        <w:t xml:space="preserve">oj </w:t>
      </w:r>
      <w:r w:rsidR="00A02E8D" w:rsidRPr="006D7EC7">
        <w:rPr>
          <w:rFonts w:ascii="Cambria" w:hAnsi="Cambria"/>
          <w:sz w:val="24"/>
          <w:szCs w:val="24"/>
        </w:rPr>
        <w:t>144/21</w:t>
      </w:r>
      <w:r w:rsidR="002B3001" w:rsidRPr="006D7EC7">
        <w:rPr>
          <w:rFonts w:ascii="Cambria" w:hAnsi="Cambria"/>
          <w:sz w:val="24"/>
          <w:szCs w:val="24"/>
        </w:rPr>
        <w:t>)</w:t>
      </w:r>
      <w:r w:rsidR="002A7932" w:rsidRPr="006D7EC7">
        <w:rPr>
          <w:rFonts w:ascii="Cambria" w:hAnsi="Cambria"/>
          <w:sz w:val="24"/>
          <w:szCs w:val="24"/>
        </w:rPr>
        <w:t>, č</w:t>
      </w:r>
      <w:r w:rsidR="002A7932" w:rsidRPr="006D7EC7">
        <w:rPr>
          <w:rFonts w:ascii="Cambria" w:hAnsi="Cambria"/>
          <w:sz w:val="24"/>
          <w:szCs w:val="24"/>
          <w:lang w:val="pt-BR"/>
        </w:rPr>
        <w:t>lanka</w:t>
      </w:r>
      <w:r w:rsidR="002A7932" w:rsidRPr="006D7EC7">
        <w:rPr>
          <w:rFonts w:ascii="Cambria" w:hAnsi="Cambria"/>
          <w:sz w:val="24"/>
          <w:szCs w:val="24"/>
        </w:rPr>
        <w:t xml:space="preserve"> </w:t>
      </w:r>
      <w:r w:rsidR="005134D7" w:rsidRPr="006D7EC7">
        <w:rPr>
          <w:rFonts w:ascii="Cambria" w:hAnsi="Cambria"/>
          <w:sz w:val="24"/>
          <w:szCs w:val="24"/>
        </w:rPr>
        <w:t>25</w:t>
      </w:r>
      <w:r w:rsidR="002A7932" w:rsidRPr="006D7EC7">
        <w:rPr>
          <w:rFonts w:ascii="Cambria" w:hAnsi="Cambria"/>
          <w:sz w:val="24"/>
          <w:szCs w:val="24"/>
        </w:rPr>
        <w:t>. Pravilnika o polugodišnjem i godišnjem izvještaju o izvršenju proračuna</w:t>
      </w:r>
      <w:r w:rsidR="005134D7" w:rsidRPr="006D7EC7">
        <w:rPr>
          <w:rFonts w:ascii="Cambria" w:hAnsi="Cambria"/>
          <w:sz w:val="24"/>
          <w:szCs w:val="24"/>
        </w:rPr>
        <w:t xml:space="preserve"> i financijskog plana</w:t>
      </w:r>
      <w:r w:rsidR="002A7932" w:rsidRPr="006D7EC7">
        <w:rPr>
          <w:rFonts w:ascii="Cambria" w:hAnsi="Cambria"/>
          <w:sz w:val="24"/>
          <w:szCs w:val="24"/>
        </w:rPr>
        <w:t xml:space="preserve"> (Narodne novine, br</w:t>
      </w:r>
      <w:r w:rsidR="00E31D2F" w:rsidRPr="006D7EC7">
        <w:rPr>
          <w:rFonts w:ascii="Cambria" w:hAnsi="Cambria"/>
          <w:sz w:val="24"/>
          <w:szCs w:val="24"/>
        </w:rPr>
        <w:t xml:space="preserve">oj </w:t>
      </w:r>
      <w:r w:rsidR="005134D7" w:rsidRPr="006D7EC7">
        <w:rPr>
          <w:rFonts w:ascii="Cambria" w:hAnsi="Cambria"/>
          <w:sz w:val="24"/>
          <w:szCs w:val="24"/>
        </w:rPr>
        <w:t>85/23</w:t>
      </w:r>
      <w:r w:rsidR="002A7932" w:rsidRPr="006D7EC7">
        <w:rPr>
          <w:rFonts w:ascii="Cambria" w:hAnsi="Cambria"/>
          <w:sz w:val="24"/>
          <w:szCs w:val="24"/>
        </w:rPr>
        <w:t>)</w:t>
      </w:r>
      <w:r w:rsidR="002B3001" w:rsidRPr="006D7EC7">
        <w:rPr>
          <w:rFonts w:ascii="Cambria" w:hAnsi="Cambria"/>
          <w:sz w:val="24"/>
          <w:szCs w:val="24"/>
        </w:rPr>
        <w:t xml:space="preserve"> i članka </w:t>
      </w:r>
      <w:r w:rsidR="00865B74" w:rsidRPr="006D7EC7">
        <w:rPr>
          <w:rFonts w:ascii="Cambria" w:hAnsi="Cambria"/>
          <w:sz w:val="24"/>
          <w:szCs w:val="24"/>
        </w:rPr>
        <w:t xml:space="preserve">članka 29. Statuta Općine Gornja Stubica (“Službeni glasnik Krapinsko-zagorske županije” broj: 28/18., 06/20. i 11/21.) </w:t>
      </w:r>
      <w:r w:rsidR="005D664A" w:rsidRPr="005D664A">
        <w:rPr>
          <w:rFonts w:ascii="Cambria" w:hAnsi="Cambria"/>
          <w:color w:val="000000"/>
          <w:sz w:val="24"/>
          <w:szCs w:val="24"/>
        </w:rPr>
        <w:t>općinski načelnik podnosi na razmatranje i usvajanje Općinskom vijeću Općine Gornja Stubica</w:t>
      </w:r>
      <w:r w:rsidR="005D664A" w:rsidRPr="005D664A">
        <w:rPr>
          <w:rFonts w:ascii="Cambria" w:hAnsi="Cambria"/>
          <w:sz w:val="24"/>
          <w:szCs w:val="24"/>
        </w:rPr>
        <w:t xml:space="preserve"> </w:t>
      </w:r>
    </w:p>
    <w:p w14:paraId="1AE60CB4" w14:textId="77777777" w:rsidR="00FE38E6" w:rsidRPr="006D7EC7" w:rsidRDefault="00FE38E6" w:rsidP="00A72999">
      <w:pPr>
        <w:jc w:val="center"/>
        <w:rPr>
          <w:rFonts w:ascii="Cambria" w:hAnsi="Cambria"/>
          <w:b/>
          <w:sz w:val="24"/>
          <w:szCs w:val="24"/>
          <w:highlight w:val="green"/>
        </w:rPr>
      </w:pPr>
    </w:p>
    <w:p w14:paraId="0682280B" w14:textId="77777777" w:rsidR="004B5A24" w:rsidRPr="006D7EC7" w:rsidRDefault="00881826" w:rsidP="004B5A24">
      <w:pPr>
        <w:jc w:val="center"/>
        <w:rPr>
          <w:rFonts w:ascii="Cambria" w:hAnsi="Cambria"/>
          <w:b/>
          <w:sz w:val="24"/>
          <w:szCs w:val="24"/>
        </w:rPr>
      </w:pPr>
      <w:r w:rsidRPr="006D7EC7">
        <w:rPr>
          <w:rFonts w:ascii="Cambria" w:hAnsi="Cambria"/>
          <w:b/>
          <w:sz w:val="24"/>
          <w:szCs w:val="24"/>
        </w:rPr>
        <w:t>I</w:t>
      </w:r>
      <w:r w:rsidR="00A72999" w:rsidRPr="006D7EC7">
        <w:rPr>
          <w:rFonts w:ascii="Cambria" w:hAnsi="Cambria"/>
          <w:b/>
          <w:sz w:val="24"/>
          <w:szCs w:val="24"/>
        </w:rPr>
        <w:t>ZVJEŠTAJ O ZADUŽIVANJU</w:t>
      </w:r>
      <w:r w:rsidR="004B5A24" w:rsidRPr="006D7EC7">
        <w:rPr>
          <w:rFonts w:ascii="Cambria" w:hAnsi="Cambria"/>
          <w:b/>
          <w:sz w:val="24"/>
          <w:szCs w:val="24"/>
        </w:rPr>
        <w:t xml:space="preserve"> </w:t>
      </w:r>
    </w:p>
    <w:p w14:paraId="4A46D6E8" w14:textId="77777777" w:rsidR="004B5A24" w:rsidRPr="006D7EC7" w:rsidRDefault="004B5A24" w:rsidP="004B5A24">
      <w:pPr>
        <w:jc w:val="center"/>
        <w:rPr>
          <w:rFonts w:ascii="Cambria" w:hAnsi="Cambria"/>
          <w:b/>
          <w:sz w:val="24"/>
          <w:szCs w:val="24"/>
        </w:rPr>
      </w:pPr>
      <w:r w:rsidRPr="006D7EC7">
        <w:rPr>
          <w:rFonts w:ascii="Cambria" w:hAnsi="Cambria"/>
          <w:b/>
          <w:sz w:val="24"/>
          <w:szCs w:val="24"/>
        </w:rPr>
        <w:t>NA DOMAĆEM I STRANOM TRŽIŠTU NOVCA I KAPITALA</w:t>
      </w:r>
      <w:r w:rsidR="0073152D" w:rsidRPr="006D7EC7">
        <w:rPr>
          <w:rFonts w:ascii="Cambria" w:hAnsi="Cambria"/>
          <w:b/>
          <w:sz w:val="24"/>
          <w:szCs w:val="24"/>
        </w:rPr>
        <w:t xml:space="preserve"> </w:t>
      </w:r>
    </w:p>
    <w:p w14:paraId="1AAF62DE" w14:textId="77777777" w:rsidR="00211DF1" w:rsidRPr="006D7EC7" w:rsidRDefault="00A72999" w:rsidP="004B5A24">
      <w:pPr>
        <w:jc w:val="center"/>
        <w:rPr>
          <w:rFonts w:ascii="Cambria" w:hAnsi="Cambria"/>
          <w:b/>
          <w:sz w:val="24"/>
          <w:szCs w:val="24"/>
        </w:rPr>
      </w:pPr>
      <w:r w:rsidRPr="006D7EC7">
        <w:rPr>
          <w:rFonts w:ascii="Cambria" w:hAnsi="Cambria"/>
          <w:b/>
          <w:sz w:val="24"/>
          <w:szCs w:val="24"/>
        </w:rPr>
        <w:t>ZA RAZDOBLJE</w:t>
      </w:r>
      <w:r w:rsidR="0073152D" w:rsidRPr="006D7EC7">
        <w:rPr>
          <w:rFonts w:ascii="Cambria" w:hAnsi="Cambria"/>
          <w:b/>
          <w:sz w:val="24"/>
          <w:szCs w:val="24"/>
        </w:rPr>
        <w:t xml:space="preserve"> </w:t>
      </w:r>
      <w:r w:rsidRPr="006D7EC7">
        <w:rPr>
          <w:rFonts w:ascii="Cambria" w:hAnsi="Cambria"/>
          <w:b/>
          <w:sz w:val="24"/>
          <w:szCs w:val="24"/>
        </w:rPr>
        <w:t>1.1.</w:t>
      </w:r>
      <w:r w:rsidR="00470BCA" w:rsidRPr="006D7EC7">
        <w:rPr>
          <w:rFonts w:ascii="Cambria" w:hAnsi="Cambria"/>
          <w:b/>
          <w:sz w:val="24"/>
          <w:szCs w:val="24"/>
        </w:rPr>
        <w:t>202</w:t>
      </w:r>
      <w:r w:rsidR="00A407D6" w:rsidRPr="006D7EC7">
        <w:rPr>
          <w:rFonts w:ascii="Cambria" w:hAnsi="Cambria"/>
          <w:b/>
          <w:sz w:val="24"/>
          <w:szCs w:val="24"/>
        </w:rPr>
        <w:t>4</w:t>
      </w:r>
      <w:r w:rsidR="00470BCA" w:rsidRPr="006D7EC7">
        <w:rPr>
          <w:rFonts w:ascii="Cambria" w:hAnsi="Cambria"/>
          <w:b/>
          <w:sz w:val="24"/>
          <w:szCs w:val="24"/>
        </w:rPr>
        <w:t>.</w:t>
      </w:r>
      <w:r w:rsidR="008C70A4" w:rsidRPr="006D7EC7">
        <w:rPr>
          <w:rFonts w:ascii="Cambria" w:hAnsi="Cambria"/>
          <w:b/>
          <w:sz w:val="24"/>
          <w:szCs w:val="24"/>
        </w:rPr>
        <w:t xml:space="preserve"> – 3</w:t>
      </w:r>
      <w:r w:rsidR="00C725C9" w:rsidRPr="006D7EC7">
        <w:rPr>
          <w:rFonts w:ascii="Cambria" w:hAnsi="Cambria"/>
          <w:b/>
          <w:sz w:val="24"/>
          <w:szCs w:val="24"/>
        </w:rPr>
        <w:t>1</w:t>
      </w:r>
      <w:r w:rsidR="008C70A4" w:rsidRPr="006D7EC7">
        <w:rPr>
          <w:rFonts w:ascii="Cambria" w:hAnsi="Cambria"/>
          <w:b/>
          <w:sz w:val="24"/>
          <w:szCs w:val="24"/>
        </w:rPr>
        <w:t>.</w:t>
      </w:r>
      <w:r w:rsidR="00C725C9" w:rsidRPr="006D7EC7">
        <w:rPr>
          <w:rFonts w:ascii="Cambria" w:hAnsi="Cambria"/>
          <w:b/>
          <w:sz w:val="24"/>
          <w:szCs w:val="24"/>
        </w:rPr>
        <w:t>12</w:t>
      </w:r>
      <w:r w:rsidR="008C70A4" w:rsidRPr="006D7EC7">
        <w:rPr>
          <w:rFonts w:ascii="Cambria" w:hAnsi="Cambria"/>
          <w:b/>
          <w:sz w:val="24"/>
          <w:szCs w:val="24"/>
        </w:rPr>
        <w:t>.202</w:t>
      </w:r>
      <w:r w:rsidR="00A407D6" w:rsidRPr="006D7EC7">
        <w:rPr>
          <w:rFonts w:ascii="Cambria" w:hAnsi="Cambria"/>
          <w:b/>
          <w:sz w:val="24"/>
          <w:szCs w:val="24"/>
        </w:rPr>
        <w:t>4</w:t>
      </w:r>
      <w:r w:rsidR="00EC1D4C" w:rsidRPr="006D7EC7">
        <w:rPr>
          <w:rFonts w:ascii="Cambria" w:hAnsi="Cambria"/>
          <w:b/>
          <w:sz w:val="24"/>
          <w:szCs w:val="24"/>
        </w:rPr>
        <w:t>.</w:t>
      </w:r>
    </w:p>
    <w:p w14:paraId="5570974B" w14:textId="77777777" w:rsidR="009D635F" w:rsidRPr="006D7EC7" w:rsidRDefault="009D635F" w:rsidP="002B3001">
      <w:pPr>
        <w:jc w:val="center"/>
        <w:rPr>
          <w:rFonts w:ascii="Cambria" w:hAnsi="Cambria"/>
          <w:b/>
          <w:sz w:val="24"/>
          <w:szCs w:val="24"/>
        </w:rPr>
      </w:pPr>
    </w:p>
    <w:p w14:paraId="5B68FE5F" w14:textId="77777777" w:rsidR="009D635F" w:rsidRPr="006D7EC7" w:rsidRDefault="00211DF1" w:rsidP="00DB613B">
      <w:pPr>
        <w:jc w:val="center"/>
        <w:rPr>
          <w:rFonts w:ascii="Cambria" w:hAnsi="Cambria"/>
          <w:sz w:val="24"/>
          <w:szCs w:val="24"/>
        </w:rPr>
      </w:pPr>
      <w:r w:rsidRPr="006D7EC7">
        <w:rPr>
          <w:rFonts w:ascii="Cambria" w:hAnsi="Cambria"/>
          <w:sz w:val="24"/>
          <w:szCs w:val="24"/>
        </w:rPr>
        <w:t>I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609"/>
        <w:gridCol w:w="3273"/>
        <w:gridCol w:w="1445"/>
        <w:gridCol w:w="1282"/>
        <w:gridCol w:w="1349"/>
        <w:gridCol w:w="1153"/>
        <w:gridCol w:w="1372"/>
        <w:gridCol w:w="1209"/>
        <w:gridCol w:w="1237"/>
        <w:gridCol w:w="1046"/>
        <w:gridCol w:w="1046"/>
        <w:gridCol w:w="1046"/>
      </w:tblGrid>
      <w:tr w:rsidR="005134D7" w:rsidRPr="006D7EC7" w14:paraId="53BE9C8A" w14:textId="77777777" w:rsidTr="005D664A">
        <w:trPr>
          <w:trHeight w:val="476"/>
          <w:jc w:val="center"/>
        </w:trPr>
        <w:tc>
          <w:tcPr>
            <w:tcW w:w="158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F37274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eastAsia="ja-JP"/>
              </w:rPr>
            </w:pPr>
            <w:bookmarkStart w:id="1" w:name="RANGE!A1:O23"/>
            <w:r w:rsidRPr="006D7EC7">
              <w:rPr>
                <w:rFonts w:ascii="Cambria" w:hAnsi="Cambria"/>
                <w:b/>
                <w:bCs/>
                <w:sz w:val="24"/>
                <w:szCs w:val="24"/>
                <w:lang w:eastAsia="ja-JP"/>
              </w:rPr>
              <w:t xml:space="preserve">STANJE OBVEZA PO KREDITIMA I ZAJMOVIMA </w:t>
            </w:r>
            <w:r w:rsidR="00865B74" w:rsidRPr="006D7EC7">
              <w:rPr>
                <w:rFonts w:ascii="Cambria" w:hAnsi="Cambria"/>
                <w:b/>
                <w:bCs/>
                <w:sz w:val="24"/>
                <w:szCs w:val="24"/>
                <w:lang w:eastAsia="ja-JP"/>
              </w:rPr>
              <w:t>OPĆINE</w:t>
            </w:r>
            <w:r w:rsidRPr="006D7EC7">
              <w:rPr>
                <w:rFonts w:ascii="Cambria" w:hAnsi="Cambria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="00865B74" w:rsidRPr="006D7EC7">
              <w:rPr>
                <w:rFonts w:ascii="Cambria" w:hAnsi="Cambria"/>
                <w:b/>
                <w:bCs/>
                <w:sz w:val="24"/>
                <w:szCs w:val="24"/>
                <w:lang w:eastAsia="ja-JP"/>
              </w:rPr>
              <w:t>GORNJA</w:t>
            </w:r>
            <w:r w:rsidRPr="006D7EC7">
              <w:rPr>
                <w:rFonts w:ascii="Cambria" w:hAnsi="Cambria"/>
                <w:b/>
                <w:bCs/>
                <w:sz w:val="24"/>
                <w:szCs w:val="24"/>
                <w:lang w:eastAsia="ja-JP"/>
              </w:rPr>
              <w:t xml:space="preserve"> STUBICA</w:t>
            </w:r>
            <w:bookmarkEnd w:id="1"/>
          </w:p>
          <w:p w14:paraId="477AB437" w14:textId="77777777" w:rsidR="001D4983" w:rsidRPr="006D7EC7" w:rsidRDefault="001D4983" w:rsidP="00161D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eastAsia="ja-JP"/>
              </w:rPr>
            </w:pPr>
          </w:p>
          <w:p w14:paraId="49608749" w14:textId="77777777" w:rsidR="001D4983" w:rsidRPr="006D7EC7" w:rsidRDefault="001D4983" w:rsidP="00485A40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eastAsia="ja-JP"/>
              </w:rPr>
            </w:pPr>
          </w:p>
          <w:p w14:paraId="1732C52D" w14:textId="77777777" w:rsidR="001D4983" w:rsidRPr="006D7EC7" w:rsidRDefault="001D4983" w:rsidP="00485A40">
            <w:pPr>
              <w:jc w:val="both"/>
              <w:rPr>
                <w:rFonts w:ascii="Cambria" w:hAnsi="Cambria"/>
                <w:sz w:val="24"/>
                <w:szCs w:val="24"/>
                <w:lang w:eastAsia="ja-JP"/>
              </w:rPr>
            </w:pPr>
            <w:r w:rsidRPr="006D7EC7">
              <w:rPr>
                <w:rFonts w:ascii="Cambria" w:hAnsi="Cambria"/>
                <w:sz w:val="24"/>
                <w:szCs w:val="24"/>
                <w:lang w:eastAsia="ja-JP"/>
              </w:rPr>
              <w:t>U Izvještaju o zaduživanju na domaćem i stranom tržištu kapitala daje se pregled zaduživanja po dugoročnim kreditima, zajmovima i vrijednosnim</w:t>
            </w:r>
          </w:p>
          <w:p w14:paraId="11C31808" w14:textId="77777777" w:rsidR="001D4983" w:rsidRPr="006D7EC7" w:rsidRDefault="001D4983" w:rsidP="00485A40">
            <w:pPr>
              <w:jc w:val="both"/>
              <w:rPr>
                <w:rFonts w:ascii="Cambria" w:hAnsi="Cambria"/>
                <w:sz w:val="24"/>
                <w:szCs w:val="24"/>
                <w:lang w:eastAsia="ja-JP"/>
              </w:rPr>
            </w:pPr>
            <w:r w:rsidRPr="006D7EC7">
              <w:rPr>
                <w:rFonts w:ascii="Cambria" w:hAnsi="Cambria"/>
                <w:sz w:val="24"/>
                <w:szCs w:val="24"/>
                <w:lang w:eastAsia="ja-JP"/>
              </w:rPr>
              <w:t>papirima koje je ugovorila ili preuzela JLP(R)S te koje su ugovorili ili preuzeli njeni proračunski korisnici u izvještajnom razdoblju po vrsti instrumenata,</w:t>
            </w:r>
          </w:p>
          <w:p w14:paraId="047DA5BB" w14:textId="77777777" w:rsidR="001D4983" w:rsidRPr="006D7EC7" w:rsidRDefault="001D4983" w:rsidP="00485A40">
            <w:pPr>
              <w:jc w:val="both"/>
              <w:rPr>
                <w:rFonts w:ascii="Cambria" w:hAnsi="Cambria"/>
                <w:sz w:val="24"/>
                <w:szCs w:val="24"/>
                <w:lang w:eastAsia="ja-JP"/>
              </w:rPr>
            </w:pPr>
            <w:r w:rsidRPr="006D7EC7">
              <w:rPr>
                <w:rFonts w:ascii="Cambria" w:hAnsi="Cambria"/>
                <w:sz w:val="24"/>
                <w:szCs w:val="24"/>
                <w:lang w:eastAsia="ja-JP"/>
              </w:rPr>
              <w:t xml:space="preserve"> valutnoj i ročnoj strukturi.</w:t>
            </w:r>
          </w:p>
          <w:p w14:paraId="634B9A99" w14:textId="77777777" w:rsidR="001D4983" w:rsidRPr="006D7EC7" w:rsidRDefault="001D4983" w:rsidP="00161D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eastAsia="ja-JP"/>
              </w:rPr>
            </w:pPr>
          </w:p>
          <w:p w14:paraId="6676CB1A" w14:textId="77777777" w:rsidR="001D4983" w:rsidRPr="006D7EC7" w:rsidRDefault="001D4983" w:rsidP="00161D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eastAsia="ja-JP"/>
              </w:rPr>
            </w:pPr>
          </w:p>
          <w:p w14:paraId="765A9762" w14:textId="77777777" w:rsidR="001D4983" w:rsidRPr="006D7EC7" w:rsidRDefault="001D4983" w:rsidP="00161D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eastAsia="ja-JP"/>
              </w:rPr>
            </w:pPr>
          </w:p>
          <w:p w14:paraId="0C6E7CDF" w14:textId="77777777" w:rsidR="001D4983" w:rsidRPr="006D7EC7" w:rsidRDefault="001D4983" w:rsidP="00161D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eastAsia="ja-JP"/>
              </w:rPr>
            </w:pPr>
          </w:p>
          <w:p w14:paraId="05B92AA4" w14:textId="77777777" w:rsidR="001D4983" w:rsidRPr="006D7EC7" w:rsidRDefault="001D4983" w:rsidP="00161D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eastAsia="ja-JP"/>
              </w:rPr>
            </w:pPr>
          </w:p>
          <w:p w14:paraId="2BA58ED3" w14:textId="77777777" w:rsidR="001D4983" w:rsidRPr="006D7EC7" w:rsidRDefault="001D4983" w:rsidP="00161D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eastAsia="ja-JP"/>
              </w:rPr>
            </w:pPr>
          </w:p>
          <w:p w14:paraId="096505CE" w14:textId="77777777" w:rsidR="001D4983" w:rsidRPr="006D7EC7" w:rsidRDefault="001D4983" w:rsidP="00161D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eastAsia="ja-JP"/>
              </w:rPr>
            </w:pPr>
          </w:p>
          <w:p w14:paraId="039C5873" w14:textId="77777777" w:rsidR="001D4983" w:rsidRPr="006D7EC7" w:rsidRDefault="001D4983" w:rsidP="00161D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eastAsia="ja-JP"/>
              </w:rPr>
            </w:pPr>
          </w:p>
          <w:p w14:paraId="1FF9F87D" w14:textId="77777777" w:rsidR="001D4983" w:rsidRPr="006D7EC7" w:rsidRDefault="001D4983" w:rsidP="00161D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FE106F" w:rsidRPr="00AF57E1" w14:paraId="679007D9" w14:textId="77777777" w:rsidTr="005D664A">
        <w:trPr>
          <w:trHeight w:val="552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2883EC3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lastRenderedPageBreak/>
              <w:t>R.br.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4FDC9681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KREDIT/ZAJAM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5C86C0A2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KREDITOR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898E4AA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UGOVORENA KAMATNA STOPA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C89111E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VALUTA UGOVARANJA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162910E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STANJE NA DAN 1.1.2024.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D6381CF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NOVO ZADUŽIVANJE U 2024.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D778CC2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STANJE DUGA NA 3</w:t>
            </w:r>
            <w:r w:rsidR="00B3507F"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1</w:t>
            </w: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.</w:t>
            </w:r>
            <w:r w:rsidR="00B3507F"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12</w:t>
            </w: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.2024.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E5FCEE9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POSLJEDNJA OTPLATA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C9191B8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IZNOSI OTPLATA RASPOREĐENIH PREMA DOSPIJEĆU U NAREDNIM GODINAMA</w:t>
            </w:r>
          </w:p>
        </w:tc>
      </w:tr>
      <w:tr w:rsidR="00FE106F" w:rsidRPr="00AF57E1" w14:paraId="7246682D" w14:textId="77777777" w:rsidTr="005D664A">
        <w:trPr>
          <w:trHeight w:val="3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9FF07" w14:textId="77777777" w:rsidR="005134D7" w:rsidRPr="006D7EC7" w:rsidRDefault="005134D7" w:rsidP="00161D9E">
            <w:pPr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9784D" w14:textId="77777777" w:rsidR="005134D7" w:rsidRPr="006D7EC7" w:rsidRDefault="005134D7" w:rsidP="00161D9E">
            <w:pPr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8E3C3" w14:textId="77777777" w:rsidR="005134D7" w:rsidRPr="006D7EC7" w:rsidRDefault="005134D7" w:rsidP="00161D9E">
            <w:pPr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675BF" w14:textId="77777777" w:rsidR="005134D7" w:rsidRPr="006D7EC7" w:rsidRDefault="005134D7" w:rsidP="00161D9E">
            <w:pPr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00C49" w14:textId="77777777" w:rsidR="005134D7" w:rsidRPr="006D7EC7" w:rsidRDefault="005134D7" w:rsidP="00161D9E">
            <w:pPr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41593" w14:textId="77777777" w:rsidR="005134D7" w:rsidRPr="006D7EC7" w:rsidRDefault="005134D7" w:rsidP="00161D9E">
            <w:pPr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C8610" w14:textId="77777777" w:rsidR="005134D7" w:rsidRPr="006D7EC7" w:rsidRDefault="005134D7" w:rsidP="00161D9E">
            <w:pPr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FEF9A" w14:textId="77777777" w:rsidR="005134D7" w:rsidRPr="006D7EC7" w:rsidRDefault="005134D7" w:rsidP="00161D9E">
            <w:pPr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7ADFA" w14:textId="77777777" w:rsidR="005134D7" w:rsidRPr="006D7EC7" w:rsidRDefault="005134D7" w:rsidP="00161D9E">
            <w:pPr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64A3128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2025.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74C7D22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2026.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C6964A1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2027.</w:t>
            </w:r>
          </w:p>
        </w:tc>
      </w:tr>
      <w:tr w:rsidR="00FE106F" w:rsidRPr="00AF57E1" w14:paraId="0F981328" w14:textId="77777777" w:rsidTr="005D664A">
        <w:trPr>
          <w:trHeight w:val="2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7193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C52F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5910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B578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A3C4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9AF9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3D90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A7EF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67DF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AD01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D4C9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D932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12</w:t>
            </w:r>
          </w:p>
        </w:tc>
      </w:tr>
      <w:tr w:rsidR="00FE106F" w:rsidRPr="00AF57E1" w14:paraId="20AF4A13" w14:textId="77777777" w:rsidTr="005D664A">
        <w:trPr>
          <w:trHeight w:val="112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39DA7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1.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EB61" w14:textId="77777777" w:rsidR="005E4CAB" w:rsidRPr="006D7EC7" w:rsidRDefault="00865B74" w:rsidP="00161D9E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1.194.505,28 €- dugoročni kredit za građenje dječjeg vrtića Jurek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9CEAA" w14:textId="77777777" w:rsidR="005134D7" w:rsidRPr="006D7EC7" w:rsidRDefault="00865B74" w:rsidP="00161D9E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PBZ Privredna banka Zagreb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A3536" w14:textId="77777777" w:rsidR="005134D7" w:rsidRPr="006D7EC7" w:rsidRDefault="00865B74" w:rsidP="00161D9E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1,49 % godišnje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83035" w14:textId="77777777" w:rsidR="005134D7" w:rsidRPr="006D7EC7" w:rsidRDefault="00EC6CEE" w:rsidP="00161D9E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E480F" w14:textId="77777777" w:rsidR="005134D7" w:rsidRPr="006D7EC7" w:rsidRDefault="001F217A" w:rsidP="00161D9E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324.404,81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F2305" w14:textId="77777777" w:rsidR="005134D7" w:rsidRPr="006D7EC7" w:rsidRDefault="00727135" w:rsidP="00161D9E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F39CE" w14:textId="77777777" w:rsidR="005134D7" w:rsidRPr="006D7EC7" w:rsidRDefault="001F217A" w:rsidP="00161D9E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289.334,05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5626" w14:textId="77777777" w:rsidR="005134D7" w:rsidRPr="006D7EC7" w:rsidRDefault="00B3507F" w:rsidP="00161D9E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12</w:t>
            </w:r>
            <w:r w:rsidR="005E4CAB" w:rsidRPr="006D7EC7">
              <w:rPr>
                <w:rFonts w:ascii="Cambria" w:hAnsi="Cambria"/>
                <w:sz w:val="18"/>
                <w:szCs w:val="18"/>
                <w:lang w:eastAsia="ja-JP"/>
              </w:rPr>
              <w:t>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C021" w14:textId="77777777" w:rsidR="005134D7" w:rsidRPr="006D7EC7" w:rsidRDefault="001F217A" w:rsidP="00161D9E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35.070,76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810A" w14:textId="77777777" w:rsidR="005134D7" w:rsidRPr="006D7EC7" w:rsidRDefault="00FE106F" w:rsidP="00161D9E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35.070,76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284F" w14:textId="77777777" w:rsidR="005134D7" w:rsidRPr="006D7EC7" w:rsidRDefault="00FE106F" w:rsidP="002A7F28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35.070,76</w:t>
            </w:r>
          </w:p>
        </w:tc>
      </w:tr>
      <w:tr w:rsidR="00FE106F" w:rsidRPr="00AF57E1" w14:paraId="63C95123" w14:textId="77777777" w:rsidTr="005D664A">
        <w:trPr>
          <w:trHeight w:val="1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9798A" w14:textId="77777777" w:rsidR="00C26D10" w:rsidRPr="006D7EC7" w:rsidRDefault="00C26D10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2.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89DA5" w14:textId="77777777" w:rsidR="00C26D10" w:rsidRPr="006D7EC7" w:rsidRDefault="00644339" w:rsidP="00C26D10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1.250.000,00 €- dugoročni kredit- projekt sanacije i mode</w:t>
            </w:r>
            <w:r w:rsidR="00DC0CBD" w:rsidRPr="006D7EC7">
              <w:rPr>
                <w:rFonts w:ascii="Cambria" w:hAnsi="Cambria"/>
                <w:sz w:val="18"/>
                <w:szCs w:val="18"/>
                <w:lang w:eastAsia="ja-JP"/>
              </w:rPr>
              <w:t>rnizacije nerazvrstanih cesta na području Općine Gornja Stubica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475D1" w14:textId="77777777" w:rsidR="00C26D10" w:rsidRPr="006D7EC7" w:rsidRDefault="00DC0CBD" w:rsidP="00C26D10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HBOR- Hrvatska banka za obnovu i razvitak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8B994" w14:textId="77777777" w:rsidR="00C26D10" w:rsidRPr="006D7EC7" w:rsidRDefault="00DC0CBD" w:rsidP="00C26D10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2,10% godišnje, fiksna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436E9" w14:textId="77777777" w:rsidR="00C26D10" w:rsidRPr="006D7EC7" w:rsidRDefault="00C26D10" w:rsidP="00C26D10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B61D0" w14:textId="77777777" w:rsidR="00C26D10" w:rsidRPr="006D7EC7" w:rsidRDefault="00727135" w:rsidP="00C26D10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421E1" w14:textId="77777777" w:rsidR="00C26D10" w:rsidRPr="006D7EC7" w:rsidRDefault="00727135" w:rsidP="00C26D10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4B338" w14:textId="77777777" w:rsidR="00C26D10" w:rsidRPr="006D7EC7" w:rsidRDefault="00727135" w:rsidP="00C26D10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3633" w14:textId="77777777" w:rsidR="00C26D10" w:rsidRPr="006D7EC7" w:rsidRDefault="00DC0CBD" w:rsidP="00C26D10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8079C" w14:textId="77777777" w:rsidR="00C26D10" w:rsidRPr="006D7EC7" w:rsidRDefault="00727135" w:rsidP="00C26D10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8D7A6" w14:textId="77777777" w:rsidR="00C26D10" w:rsidRPr="006D7EC7" w:rsidRDefault="00727135" w:rsidP="00C26D10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5A50A" w14:textId="77777777" w:rsidR="00C26D10" w:rsidRPr="006D7EC7" w:rsidRDefault="00727135" w:rsidP="00C26D10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0,00</w:t>
            </w:r>
          </w:p>
        </w:tc>
      </w:tr>
      <w:tr w:rsidR="00FE106F" w:rsidRPr="00AF57E1" w14:paraId="0E9B8714" w14:textId="77777777" w:rsidTr="005D664A">
        <w:trPr>
          <w:trHeight w:val="4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D3AAA1F" w14:textId="77777777" w:rsidR="00C26D10" w:rsidRPr="006D7EC7" w:rsidRDefault="00C26D10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UKUPNO</w:t>
            </w:r>
            <w:r w:rsidR="00DC0CBD"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 xml:space="preserve"> DUGOROČNI</w:t>
            </w: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 xml:space="preserve"> FINANCIJSKI KREDITI (1.- </w:t>
            </w:r>
            <w:r w:rsidR="00DC0CBD"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2</w:t>
            </w: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0E9D2B26" w14:textId="77777777" w:rsidR="00C26D10" w:rsidRPr="006D7EC7" w:rsidRDefault="00C26D10" w:rsidP="00C26D10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3E8D1A03" w14:textId="77777777" w:rsidR="00C26D10" w:rsidRPr="006D7EC7" w:rsidRDefault="00C26D10" w:rsidP="00C26D10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462BAA53" w14:textId="77777777" w:rsidR="00C26D10" w:rsidRPr="006D7EC7" w:rsidRDefault="00FE106F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324.404,81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143205B3" w14:textId="77777777" w:rsidR="00C26D10" w:rsidRPr="006D7EC7" w:rsidRDefault="00C26D10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 </w:t>
            </w:r>
            <w:r w:rsidR="00727135"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5E116BCF" w14:textId="77777777" w:rsidR="00C26D10" w:rsidRPr="006D7EC7" w:rsidRDefault="00FE106F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289.334,05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5D61BE7D" w14:textId="77777777" w:rsidR="00C26D10" w:rsidRPr="006D7EC7" w:rsidRDefault="00FE106F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-</w:t>
            </w:r>
            <w:r w:rsidR="00C26D10"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09D59688" w14:textId="77777777" w:rsidR="00C26D10" w:rsidRPr="006D7EC7" w:rsidRDefault="00FE106F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35.070,76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61FCA011" w14:textId="77777777" w:rsidR="00C26D10" w:rsidRPr="006D7EC7" w:rsidRDefault="00FE106F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35.070,76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3395A303" w14:textId="77777777" w:rsidR="00C26D10" w:rsidRPr="006D7EC7" w:rsidRDefault="00FE106F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35.070,76</w:t>
            </w:r>
          </w:p>
        </w:tc>
      </w:tr>
      <w:tr w:rsidR="00FE106F" w:rsidRPr="00AF57E1" w14:paraId="24C66A77" w14:textId="77777777" w:rsidTr="005D664A">
        <w:trPr>
          <w:trHeight w:val="15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9CDB3" w14:textId="77777777" w:rsidR="00C26D10" w:rsidRPr="006D7EC7" w:rsidRDefault="004F2DCA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3</w:t>
            </w:r>
            <w:r w:rsidR="00C26D10"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3826" w14:textId="22BA87AD" w:rsidR="00C26D10" w:rsidRPr="006D7EC7" w:rsidRDefault="00C26D10" w:rsidP="00C26D10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 xml:space="preserve">Beskamatni zajam </w:t>
            </w:r>
            <w:r w:rsidR="004F2DCA" w:rsidRPr="006D7EC7">
              <w:rPr>
                <w:rFonts w:ascii="Cambria" w:hAnsi="Cambria"/>
                <w:sz w:val="18"/>
                <w:szCs w:val="18"/>
                <w:lang w:eastAsia="ja-JP"/>
              </w:rPr>
              <w:t>jedinicama lokalne i područne (regionalne) samo</w:t>
            </w:r>
            <w:r w:rsidR="005368FC">
              <w:rPr>
                <w:rFonts w:ascii="Cambria" w:hAnsi="Cambria"/>
                <w:sz w:val="18"/>
                <w:szCs w:val="18"/>
                <w:lang w:eastAsia="ja-JP"/>
              </w:rPr>
              <w:t>u</w:t>
            </w:r>
            <w:r w:rsidR="004F2DCA" w:rsidRPr="006D7EC7">
              <w:rPr>
                <w:rFonts w:ascii="Cambria" w:hAnsi="Cambria"/>
                <w:sz w:val="18"/>
                <w:szCs w:val="18"/>
                <w:lang w:eastAsia="ja-JP"/>
              </w:rPr>
              <w:t>prave koje su pogođene posljedicama razornih potresa na području Grada Zagreba, Zagrebačke županije, Krapinsko-zagorske županije, Sisačko-moslavačke županije i Karlovačke županije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E7D8" w14:textId="77777777" w:rsidR="00C26D10" w:rsidRPr="006D7EC7" w:rsidRDefault="00C26D10" w:rsidP="00C26D10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MINISTARSTVO FINANCIJA - DRŽAVNI PRORAČUN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FB5E" w14:textId="77777777" w:rsidR="00C26D10" w:rsidRPr="006D7EC7" w:rsidRDefault="00727135" w:rsidP="00C26D10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B</w:t>
            </w:r>
            <w:r w:rsidR="00C26D10" w:rsidRPr="006D7EC7">
              <w:rPr>
                <w:rFonts w:ascii="Cambria" w:hAnsi="Cambria"/>
                <w:sz w:val="18"/>
                <w:szCs w:val="18"/>
                <w:lang w:eastAsia="ja-JP"/>
              </w:rPr>
              <w:t>eskamat</w:t>
            </w: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ni zajam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9444E" w14:textId="77777777" w:rsidR="00C26D10" w:rsidRPr="006D7EC7" w:rsidRDefault="002A03E6" w:rsidP="00C26D10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E2140" w14:textId="77777777" w:rsidR="00C26D10" w:rsidRPr="006D7EC7" w:rsidRDefault="00727135" w:rsidP="00C26D10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199.084,21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E87F0" w14:textId="77777777" w:rsidR="00C26D10" w:rsidRPr="006D7EC7" w:rsidRDefault="00727135" w:rsidP="00C26D10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1F8E0" w14:textId="77777777" w:rsidR="00C26D10" w:rsidRPr="006D7EC7" w:rsidRDefault="00727135" w:rsidP="00C26D10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165.903,49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786D" w14:textId="77777777" w:rsidR="00C26D10" w:rsidRPr="006D7EC7" w:rsidRDefault="00727135" w:rsidP="00C26D10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12</w:t>
            </w:r>
            <w:r w:rsidR="002A03E6" w:rsidRPr="006D7EC7">
              <w:rPr>
                <w:rFonts w:ascii="Cambria" w:hAnsi="Cambria"/>
                <w:sz w:val="18"/>
                <w:szCs w:val="18"/>
                <w:lang w:eastAsia="ja-JP"/>
              </w:rPr>
              <w:t>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B947" w14:textId="77777777" w:rsidR="00C26D10" w:rsidRPr="006D7EC7" w:rsidRDefault="00C26D10" w:rsidP="00CB1BF6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 </w:t>
            </w:r>
            <w:r w:rsidR="00C90E94" w:rsidRPr="006D7EC7">
              <w:rPr>
                <w:rFonts w:ascii="Cambria" w:hAnsi="Cambria"/>
                <w:sz w:val="18"/>
                <w:szCs w:val="18"/>
                <w:lang w:eastAsia="ja-JP"/>
              </w:rPr>
              <w:t>33.180,72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9DCE" w14:textId="77777777" w:rsidR="00C26D10" w:rsidRPr="006D7EC7" w:rsidRDefault="00C90E94" w:rsidP="00C26D10">
            <w:pPr>
              <w:jc w:val="center"/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33.180,72</w:t>
            </w:r>
            <w:r w:rsidR="00C26D10" w:rsidRPr="006D7EC7">
              <w:rPr>
                <w:rFonts w:ascii="Cambria" w:hAnsi="Cambria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A67A" w14:textId="77777777" w:rsidR="00C26D10" w:rsidRPr="006D7EC7" w:rsidRDefault="00C90E94" w:rsidP="00CB1BF6">
            <w:pPr>
              <w:rPr>
                <w:rFonts w:ascii="Cambria" w:hAnsi="Cambria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sz w:val="18"/>
                <w:szCs w:val="18"/>
                <w:lang w:eastAsia="ja-JP"/>
              </w:rPr>
              <w:t>33.180,72 </w:t>
            </w:r>
          </w:p>
        </w:tc>
      </w:tr>
      <w:tr w:rsidR="00FE106F" w:rsidRPr="00AF57E1" w14:paraId="79653FB4" w14:textId="77777777" w:rsidTr="005D664A">
        <w:trPr>
          <w:trHeight w:val="514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6AEF3065" w14:textId="77777777" w:rsidR="00C26D10" w:rsidRPr="006D7EC7" w:rsidRDefault="00C26D10" w:rsidP="00C90E94">
            <w:pPr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UKUPNO BESKAMATNI ZAJMOVI (</w:t>
            </w:r>
            <w:r w:rsidR="00727135"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3</w:t>
            </w:r>
            <w:r w:rsidR="002A03E6"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.</w:t>
            </w: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7520725F" w14:textId="77777777" w:rsidR="00C26D10" w:rsidRPr="006D7EC7" w:rsidRDefault="00C26D10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78D0A510" w14:textId="77777777" w:rsidR="00C26D10" w:rsidRPr="006D7EC7" w:rsidRDefault="00C26D10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77594F12" w14:textId="77777777" w:rsidR="00C26D10" w:rsidRPr="006D7EC7" w:rsidRDefault="00727135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199.084,21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383B53E9" w14:textId="77777777" w:rsidR="00C26D10" w:rsidRPr="006D7EC7" w:rsidRDefault="00727135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570EDA8C" w14:textId="77777777" w:rsidR="00C26D10" w:rsidRPr="006D7EC7" w:rsidRDefault="00727135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165.903,49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6FE322F2" w14:textId="77777777" w:rsidR="00C26D10" w:rsidRPr="006D7EC7" w:rsidRDefault="00727135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-</w:t>
            </w:r>
            <w:r w:rsidR="00C26D10"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7C081F1" w14:textId="77777777" w:rsidR="00C26D10" w:rsidRPr="006D7EC7" w:rsidRDefault="00C90E94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33.180,72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F45E746" w14:textId="77777777" w:rsidR="00C26D10" w:rsidRPr="006D7EC7" w:rsidRDefault="00C90E94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33.180,72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7C6317D" w14:textId="77777777" w:rsidR="00C26D10" w:rsidRPr="006D7EC7" w:rsidRDefault="00C90E94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33.180,72</w:t>
            </w:r>
          </w:p>
        </w:tc>
      </w:tr>
      <w:tr w:rsidR="00FE106F" w:rsidRPr="00AF57E1" w14:paraId="3820E6E1" w14:textId="77777777" w:rsidTr="005D664A">
        <w:trPr>
          <w:trHeight w:val="514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3C49DE8B" w14:textId="77777777" w:rsidR="00C26D10" w:rsidRPr="006D7EC7" w:rsidRDefault="00C26D10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SVEUKUPNO KREDITI I ZAJMOVI  (1.-</w:t>
            </w:r>
            <w:r w:rsidR="00727135"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3</w:t>
            </w: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78EB419A" w14:textId="77777777" w:rsidR="00C26D10" w:rsidRPr="006D7EC7" w:rsidRDefault="00C26D10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7440993E" w14:textId="77777777" w:rsidR="00C26D10" w:rsidRPr="006D7EC7" w:rsidRDefault="00C26D10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</w:tcPr>
          <w:p w14:paraId="6D43D9BB" w14:textId="77777777" w:rsidR="00C26D10" w:rsidRPr="006D7EC7" w:rsidRDefault="00A458A3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523.489,02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</w:tcPr>
          <w:p w14:paraId="5F04BEA9" w14:textId="77777777" w:rsidR="00C26D10" w:rsidRPr="006D7EC7" w:rsidRDefault="003C1740" w:rsidP="003C174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</w:tcPr>
          <w:p w14:paraId="5413509B" w14:textId="77777777" w:rsidR="00C26D10" w:rsidRPr="006D7EC7" w:rsidRDefault="00A458A3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455.237,54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14:paraId="040823C7" w14:textId="77777777" w:rsidR="00C26D10" w:rsidRPr="006D7EC7" w:rsidRDefault="003C1740" w:rsidP="003C174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</w:tcPr>
          <w:p w14:paraId="4751381F" w14:textId="77777777" w:rsidR="00C26D10" w:rsidRPr="006D7EC7" w:rsidRDefault="00A458A3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68.251,48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</w:tcPr>
          <w:p w14:paraId="11E2EB42" w14:textId="77777777" w:rsidR="00C26D10" w:rsidRPr="006D7EC7" w:rsidRDefault="00A458A3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68.251,48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</w:tcPr>
          <w:p w14:paraId="49680F54" w14:textId="77777777" w:rsidR="00C26D10" w:rsidRPr="006D7EC7" w:rsidRDefault="00A458A3" w:rsidP="00C26D1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sz w:val="18"/>
                <w:szCs w:val="18"/>
                <w:lang w:eastAsia="ja-JP"/>
              </w:rPr>
              <w:t>68.251,48</w:t>
            </w:r>
          </w:p>
        </w:tc>
      </w:tr>
    </w:tbl>
    <w:p w14:paraId="614605A7" w14:textId="77777777" w:rsidR="001D4983" w:rsidRDefault="001D4983" w:rsidP="004F2DCA">
      <w:pPr>
        <w:rPr>
          <w:rFonts w:ascii="Cambria" w:hAnsi="Cambria"/>
        </w:rPr>
      </w:pPr>
    </w:p>
    <w:p w14:paraId="5653AF2F" w14:textId="77777777" w:rsidR="004F2DCA" w:rsidRDefault="004F2DCA" w:rsidP="004F2DCA">
      <w:pPr>
        <w:rPr>
          <w:rFonts w:ascii="Cambria" w:hAnsi="Cambria"/>
        </w:rPr>
      </w:pPr>
    </w:p>
    <w:p w14:paraId="63747DE8" w14:textId="77777777" w:rsidR="004F2DCA" w:rsidRDefault="004F2DCA" w:rsidP="004F2DCA">
      <w:pPr>
        <w:rPr>
          <w:rFonts w:ascii="Cambria" w:hAnsi="Cambria"/>
        </w:rPr>
      </w:pPr>
    </w:p>
    <w:p w14:paraId="070F1356" w14:textId="77777777" w:rsidR="004F2DCA" w:rsidRDefault="004F2DCA" w:rsidP="004F2DCA">
      <w:pPr>
        <w:rPr>
          <w:rFonts w:ascii="Cambria" w:hAnsi="Cambria"/>
        </w:rPr>
      </w:pPr>
    </w:p>
    <w:p w14:paraId="68658CDA" w14:textId="77777777" w:rsidR="004F2DCA" w:rsidRDefault="004F2DCA" w:rsidP="004F2DCA">
      <w:pPr>
        <w:rPr>
          <w:rFonts w:ascii="Cambria" w:hAnsi="Cambria"/>
        </w:rPr>
      </w:pPr>
    </w:p>
    <w:p w14:paraId="1AD97365" w14:textId="77777777" w:rsidR="004F2DCA" w:rsidRDefault="004F2DCA" w:rsidP="004F2DCA">
      <w:pPr>
        <w:rPr>
          <w:rFonts w:ascii="Cambria" w:hAnsi="Cambria"/>
        </w:rPr>
      </w:pPr>
    </w:p>
    <w:p w14:paraId="232CA842" w14:textId="77777777" w:rsidR="006D7EC7" w:rsidRDefault="006D7EC7" w:rsidP="004F2DCA">
      <w:pPr>
        <w:rPr>
          <w:rFonts w:ascii="Cambria" w:hAnsi="Cambria"/>
        </w:rPr>
      </w:pPr>
    </w:p>
    <w:p w14:paraId="033FB928" w14:textId="77777777" w:rsidR="004F2DCA" w:rsidRDefault="004F2DCA" w:rsidP="004F2DCA">
      <w:pPr>
        <w:rPr>
          <w:rFonts w:ascii="Cambria" w:hAnsi="Cambria"/>
        </w:rPr>
      </w:pPr>
    </w:p>
    <w:p w14:paraId="3EAEEA74" w14:textId="77777777" w:rsidR="001D4983" w:rsidRPr="00AF57E1" w:rsidRDefault="001D4983" w:rsidP="00211DF1">
      <w:pPr>
        <w:jc w:val="center"/>
        <w:rPr>
          <w:rFonts w:ascii="Cambria" w:hAnsi="Cambria"/>
        </w:rPr>
      </w:pPr>
    </w:p>
    <w:p w14:paraId="57654373" w14:textId="77777777" w:rsidR="005134D7" w:rsidRPr="006D7EC7" w:rsidRDefault="005134D7" w:rsidP="00211DF1">
      <w:pPr>
        <w:jc w:val="center"/>
        <w:rPr>
          <w:rFonts w:ascii="Cambria" w:hAnsi="Cambria"/>
          <w:sz w:val="24"/>
          <w:szCs w:val="24"/>
        </w:rPr>
      </w:pPr>
      <w:r w:rsidRPr="006D7EC7">
        <w:rPr>
          <w:rFonts w:ascii="Cambria" w:hAnsi="Cambria"/>
          <w:sz w:val="24"/>
          <w:szCs w:val="24"/>
        </w:rPr>
        <w:t>II</w:t>
      </w:r>
    </w:p>
    <w:p w14:paraId="62D9856A" w14:textId="77777777" w:rsidR="00DB613B" w:rsidRPr="006D7EC7" w:rsidRDefault="00DB613B" w:rsidP="00211DF1">
      <w:pPr>
        <w:jc w:val="center"/>
        <w:rPr>
          <w:rFonts w:ascii="Cambria" w:hAnsi="Cambria"/>
          <w:sz w:val="24"/>
          <w:szCs w:val="24"/>
        </w:rPr>
      </w:pPr>
    </w:p>
    <w:p w14:paraId="4DE03043" w14:textId="77777777" w:rsidR="005134D7" w:rsidRPr="006D7EC7" w:rsidRDefault="005134D7" w:rsidP="00211DF1">
      <w:pPr>
        <w:jc w:val="center"/>
        <w:rPr>
          <w:rFonts w:ascii="Cambria" w:hAnsi="Cambria" w:cs="Arial"/>
          <w:b/>
          <w:sz w:val="24"/>
          <w:szCs w:val="24"/>
        </w:rPr>
      </w:pPr>
      <w:r w:rsidRPr="006D7EC7">
        <w:rPr>
          <w:rFonts w:ascii="Cambria" w:hAnsi="Cambria" w:cs="Arial"/>
          <w:b/>
          <w:sz w:val="24"/>
          <w:szCs w:val="24"/>
        </w:rPr>
        <w:t>PREGLED ZADUŽIVANJA PRORAČUNSKIH KORISNIKA</w:t>
      </w:r>
    </w:p>
    <w:p w14:paraId="2CA864BD" w14:textId="77777777" w:rsidR="00DB613B" w:rsidRPr="00AF57E1" w:rsidRDefault="00DB613B" w:rsidP="00211DF1">
      <w:pPr>
        <w:jc w:val="center"/>
        <w:rPr>
          <w:rFonts w:ascii="Cambria" w:hAnsi="Cambria" w:cs="Arial"/>
          <w:b/>
          <w:sz w:val="16"/>
        </w:rPr>
      </w:pPr>
    </w:p>
    <w:tbl>
      <w:tblPr>
        <w:tblW w:w="15400" w:type="dxa"/>
        <w:jc w:val="center"/>
        <w:tblLook w:val="04A0" w:firstRow="1" w:lastRow="0" w:firstColumn="1" w:lastColumn="0" w:noHBand="0" w:noVBand="1"/>
      </w:tblPr>
      <w:tblGrid>
        <w:gridCol w:w="796"/>
        <w:gridCol w:w="2648"/>
        <w:gridCol w:w="1360"/>
        <w:gridCol w:w="1246"/>
        <w:gridCol w:w="933"/>
        <w:gridCol w:w="752"/>
        <w:gridCol w:w="1396"/>
        <w:gridCol w:w="1610"/>
        <w:gridCol w:w="1368"/>
        <w:gridCol w:w="1097"/>
        <w:gridCol w:w="1097"/>
        <w:gridCol w:w="1097"/>
      </w:tblGrid>
      <w:tr w:rsidR="00AF57E1" w:rsidRPr="00AF57E1" w14:paraId="430CDE6D" w14:textId="77777777">
        <w:trPr>
          <w:trHeight w:val="80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32D7DCD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Redni broj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34004D5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Naziv proračuna/proračunskog korisnika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A060D50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Vrsta instrumenta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53976CC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Naziv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88F6DEA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Kreditor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17882F2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Valuta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7446F0F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Stanje obveze na dan 1.1.202</w:t>
            </w:r>
            <w:r w:rsidR="00A91242"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4</w:t>
            </w:r>
            <w:r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76550B7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Stanje obveze na dan 3</w:t>
            </w:r>
            <w:r w:rsidR="00B3507F"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1</w:t>
            </w:r>
            <w:r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.</w:t>
            </w:r>
            <w:r w:rsidR="00B3507F"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12</w:t>
            </w:r>
            <w:r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.202</w:t>
            </w:r>
            <w:r w:rsidR="00A91242"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4</w:t>
            </w:r>
            <w:r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 xml:space="preserve">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4D65425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Datum posljednje otplate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D66FD37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Iznosi isplata obveza raspoređenih prema dospijeću u narednim godinama (u eurima)</w:t>
            </w:r>
          </w:p>
        </w:tc>
      </w:tr>
      <w:tr w:rsidR="00AF57E1" w:rsidRPr="00AF57E1" w14:paraId="3FE6A887" w14:textId="77777777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FBDE552" w14:textId="77777777" w:rsidR="005134D7" w:rsidRPr="006D7EC7" w:rsidRDefault="005134D7" w:rsidP="00161D9E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3135FF2" w14:textId="77777777" w:rsidR="005134D7" w:rsidRPr="006D7EC7" w:rsidRDefault="005134D7" w:rsidP="00161D9E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5482A1" w14:textId="77777777" w:rsidR="005134D7" w:rsidRPr="006D7EC7" w:rsidRDefault="005134D7" w:rsidP="00161D9E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A2451C6" w14:textId="77777777" w:rsidR="005134D7" w:rsidRPr="006D7EC7" w:rsidRDefault="005134D7" w:rsidP="00161D9E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E61F95E" w14:textId="77777777" w:rsidR="005134D7" w:rsidRPr="006D7EC7" w:rsidRDefault="005134D7" w:rsidP="00161D9E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FA835DB" w14:textId="77777777" w:rsidR="005134D7" w:rsidRPr="006D7EC7" w:rsidRDefault="005134D7" w:rsidP="00161D9E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32700ED" w14:textId="77777777" w:rsidR="005134D7" w:rsidRPr="006D7EC7" w:rsidRDefault="005134D7" w:rsidP="00161D9E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A5B734B" w14:textId="77777777" w:rsidR="005134D7" w:rsidRPr="006D7EC7" w:rsidRDefault="005134D7" w:rsidP="00161D9E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162CD00" w14:textId="77777777" w:rsidR="005134D7" w:rsidRPr="006D7EC7" w:rsidRDefault="005134D7" w:rsidP="00161D9E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65F6127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202</w:t>
            </w:r>
            <w:r w:rsidR="00A91242"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5</w:t>
            </w:r>
            <w:r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41EDB14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202</w:t>
            </w:r>
            <w:r w:rsidR="00A91242"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6</w:t>
            </w:r>
            <w:r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EC753CC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202</w:t>
            </w:r>
            <w:r w:rsidR="00A91242"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7</w:t>
            </w:r>
            <w:r w:rsidRPr="006D7EC7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ja-JP"/>
              </w:rPr>
              <w:t>.</w:t>
            </w:r>
          </w:p>
        </w:tc>
      </w:tr>
      <w:tr w:rsidR="00AF57E1" w:rsidRPr="00AF57E1" w14:paraId="371D09ED" w14:textId="77777777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EDC20C8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DE2550D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EE596A2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8D0A68F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7929064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CBA415D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06A825A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1176A05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A4B2BEA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0E091A4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2400E0F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E6801E2" w14:textId="77777777" w:rsidR="005134D7" w:rsidRPr="006D7EC7" w:rsidRDefault="005134D7" w:rsidP="00161D9E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b/>
                <w:color w:val="000000"/>
                <w:sz w:val="18"/>
                <w:szCs w:val="18"/>
                <w:lang w:eastAsia="ja-JP"/>
              </w:rPr>
              <w:t>12</w:t>
            </w:r>
          </w:p>
        </w:tc>
      </w:tr>
      <w:tr w:rsidR="00AF57E1" w:rsidRPr="00AF57E1" w14:paraId="650D66DE" w14:textId="77777777" w:rsidTr="00161D9E">
        <w:trPr>
          <w:trHeight w:val="6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2A63B" w14:textId="77777777" w:rsidR="005134D7" w:rsidRPr="006D7EC7" w:rsidRDefault="005134D7" w:rsidP="00161D9E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1D2C" w14:textId="77777777" w:rsidR="005134D7" w:rsidRPr="006D7EC7" w:rsidRDefault="005134D7" w:rsidP="00161D9E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  <w:t xml:space="preserve">DV </w:t>
            </w:r>
            <w:r w:rsidR="00AF57E1" w:rsidRPr="006D7EC7"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  <w:t>JUREK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DEA6" w14:textId="77777777" w:rsidR="005134D7" w:rsidRPr="006D7EC7" w:rsidRDefault="00AF57E1" w:rsidP="00161D9E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72F4" w14:textId="77777777" w:rsidR="005134D7" w:rsidRPr="006D7EC7" w:rsidRDefault="00AF57E1" w:rsidP="00161D9E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  <w:t>Nema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BCA6" w14:textId="77777777" w:rsidR="005134D7" w:rsidRPr="006D7EC7" w:rsidRDefault="00AF57E1" w:rsidP="00161D9E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12D7A" w14:textId="77777777" w:rsidR="005134D7" w:rsidRPr="006D7EC7" w:rsidRDefault="00AF57E1" w:rsidP="00161D9E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A737" w14:textId="77777777" w:rsidR="005134D7" w:rsidRPr="006D7EC7" w:rsidRDefault="00AF57E1" w:rsidP="00161D9E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D999" w14:textId="77777777" w:rsidR="005134D7" w:rsidRPr="006D7EC7" w:rsidRDefault="00AF57E1" w:rsidP="00161D9E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9CA4" w14:textId="77777777" w:rsidR="005134D7" w:rsidRPr="006D7EC7" w:rsidRDefault="00AF57E1" w:rsidP="00161D9E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4C85" w14:textId="77777777" w:rsidR="005134D7" w:rsidRPr="006D7EC7" w:rsidRDefault="00AF57E1" w:rsidP="00161D9E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576B" w14:textId="77777777" w:rsidR="005134D7" w:rsidRPr="006D7EC7" w:rsidRDefault="00A91242" w:rsidP="00161D9E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  <w:t>-</w:t>
            </w:r>
            <w:r w:rsidR="005134D7" w:rsidRPr="006D7EC7"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7A31" w14:textId="77777777" w:rsidR="005134D7" w:rsidRPr="006D7EC7" w:rsidRDefault="00A91242" w:rsidP="00161D9E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</w:pPr>
            <w:r w:rsidRPr="006D7EC7"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  <w:t>-</w:t>
            </w:r>
            <w:r w:rsidR="005134D7" w:rsidRPr="006D7EC7">
              <w:rPr>
                <w:rFonts w:ascii="Cambria" w:hAnsi="Cambria"/>
                <w:color w:val="000000"/>
                <w:sz w:val="18"/>
                <w:szCs w:val="18"/>
                <w:lang w:eastAsia="ja-JP"/>
              </w:rPr>
              <w:t> </w:t>
            </w:r>
          </w:p>
        </w:tc>
      </w:tr>
    </w:tbl>
    <w:p w14:paraId="4E302DE9" w14:textId="77777777" w:rsidR="00DB613B" w:rsidRPr="00AF57E1" w:rsidRDefault="00DB613B" w:rsidP="004931F9">
      <w:pPr>
        <w:rPr>
          <w:rFonts w:ascii="Cambria" w:hAnsi="Cambria"/>
        </w:rPr>
      </w:pPr>
    </w:p>
    <w:p w14:paraId="295E26A0" w14:textId="77777777" w:rsidR="00DB613B" w:rsidRPr="00AF57E1" w:rsidRDefault="00DB613B" w:rsidP="004931F9">
      <w:pPr>
        <w:rPr>
          <w:rFonts w:ascii="Cambria" w:hAnsi="Cambria"/>
        </w:rPr>
      </w:pPr>
    </w:p>
    <w:p w14:paraId="1BFC9FF2" w14:textId="77777777" w:rsidR="00DB613B" w:rsidRPr="006D7EC7" w:rsidRDefault="00DB613B" w:rsidP="00211DF1">
      <w:pPr>
        <w:jc w:val="center"/>
        <w:rPr>
          <w:rFonts w:ascii="Cambria" w:hAnsi="Cambria"/>
          <w:sz w:val="24"/>
          <w:szCs w:val="24"/>
        </w:rPr>
      </w:pPr>
    </w:p>
    <w:p w14:paraId="4590B5E5" w14:textId="77777777" w:rsidR="00211DF1" w:rsidRPr="006D7EC7" w:rsidRDefault="005134D7" w:rsidP="004931F9">
      <w:pPr>
        <w:jc w:val="center"/>
        <w:rPr>
          <w:rFonts w:ascii="Cambria" w:hAnsi="Cambria"/>
          <w:sz w:val="24"/>
          <w:szCs w:val="24"/>
        </w:rPr>
      </w:pPr>
      <w:r w:rsidRPr="006D7EC7">
        <w:rPr>
          <w:rFonts w:ascii="Cambria" w:hAnsi="Cambria"/>
          <w:sz w:val="24"/>
          <w:szCs w:val="24"/>
        </w:rPr>
        <w:t>III</w:t>
      </w:r>
    </w:p>
    <w:p w14:paraId="5B9EE7C2" w14:textId="77777777" w:rsidR="00211DF1" w:rsidRPr="006D7EC7" w:rsidRDefault="00211DF1" w:rsidP="007E2E00">
      <w:pPr>
        <w:ind w:firstLine="720"/>
        <w:jc w:val="both"/>
        <w:rPr>
          <w:rFonts w:ascii="Cambria" w:hAnsi="Cambria"/>
          <w:sz w:val="24"/>
          <w:szCs w:val="24"/>
        </w:rPr>
      </w:pPr>
      <w:r w:rsidRPr="006D7EC7">
        <w:rPr>
          <w:rFonts w:ascii="Cambria" w:hAnsi="Cambria"/>
          <w:sz w:val="24"/>
          <w:szCs w:val="24"/>
        </w:rPr>
        <w:t>Ovaj</w:t>
      </w:r>
      <w:r w:rsidR="00470BCA" w:rsidRPr="006D7EC7">
        <w:rPr>
          <w:rFonts w:ascii="Cambria" w:hAnsi="Cambria"/>
          <w:sz w:val="24"/>
          <w:szCs w:val="24"/>
        </w:rPr>
        <w:t xml:space="preserve"> i</w:t>
      </w:r>
      <w:r w:rsidRPr="006D7EC7">
        <w:rPr>
          <w:rFonts w:ascii="Cambria" w:hAnsi="Cambria"/>
          <w:sz w:val="24"/>
          <w:szCs w:val="24"/>
        </w:rPr>
        <w:t>zvještaj sastavni je dio</w:t>
      </w:r>
      <w:r w:rsidR="00A92AB9" w:rsidRPr="006D7EC7">
        <w:rPr>
          <w:rFonts w:ascii="Cambria" w:hAnsi="Cambria"/>
          <w:sz w:val="24"/>
          <w:szCs w:val="24"/>
        </w:rPr>
        <w:t xml:space="preserve"> </w:t>
      </w:r>
      <w:r w:rsidR="00212FB2" w:rsidRPr="006D7EC7">
        <w:rPr>
          <w:rFonts w:ascii="Cambria" w:hAnsi="Cambria"/>
          <w:sz w:val="24"/>
          <w:szCs w:val="24"/>
        </w:rPr>
        <w:t>G</w:t>
      </w:r>
      <w:r w:rsidRPr="006D7EC7">
        <w:rPr>
          <w:rFonts w:ascii="Cambria" w:hAnsi="Cambria"/>
          <w:sz w:val="24"/>
          <w:szCs w:val="24"/>
        </w:rPr>
        <w:t xml:space="preserve">odišnjeg izvještaja o izvršenju Proračuna </w:t>
      </w:r>
      <w:r w:rsidR="00AF57E1" w:rsidRPr="006D7EC7">
        <w:rPr>
          <w:rFonts w:ascii="Cambria" w:hAnsi="Cambria"/>
          <w:sz w:val="24"/>
          <w:szCs w:val="24"/>
        </w:rPr>
        <w:t>Općine</w:t>
      </w:r>
      <w:r w:rsidRPr="006D7EC7">
        <w:rPr>
          <w:rFonts w:ascii="Cambria" w:hAnsi="Cambria"/>
          <w:sz w:val="24"/>
          <w:szCs w:val="24"/>
        </w:rPr>
        <w:t xml:space="preserve"> </w:t>
      </w:r>
      <w:r w:rsidR="00AF57E1" w:rsidRPr="006D7EC7">
        <w:rPr>
          <w:rFonts w:ascii="Cambria" w:hAnsi="Cambria"/>
          <w:sz w:val="24"/>
          <w:szCs w:val="24"/>
        </w:rPr>
        <w:t>Gornja</w:t>
      </w:r>
      <w:r w:rsidRPr="006D7EC7">
        <w:rPr>
          <w:rFonts w:ascii="Cambria" w:hAnsi="Cambria"/>
          <w:sz w:val="24"/>
          <w:szCs w:val="24"/>
        </w:rPr>
        <w:t xml:space="preserve"> Stubica za 20</w:t>
      </w:r>
      <w:r w:rsidR="008C70A4" w:rsidRPr="006D7EC7">
        <w:rPr>
          <w:rFonts w:ascii="Cambria" w:hAnsi="Cambria"/>
          <w:sz w:val="24"/>
          <w:szCs w:val="24"/>
        </w:rPr>
        <w:t>2</w:t>
      </w:r>
      <w:r w:rsidR="00C050E1" w:rsidRPr="006D7EC7">
        <w:rPr>
          <w:rFonts w:ascii="Cambria" w:hAnsi="Cambria"/>
          <w:sz w:val="24"/>
          <w:szCs w:val="24"/>
        </w:rPr>
        <w:t>4</w:t>
      </w:r>
      <w:r w:rsidRPr="006D7EC7">
        <w:rPr>
          <w:rFonts w:ascii="Cambria" w:hAnsi="Cambria"/>
          <w:sz w:val="24"/>
          <w:szCs w:val="24"/>
        </w:rPr>
        <w:t>.</w:t>
      </w:r>
      <w:r w:rsidR="00AF57E1" w:rsidRPr="006D7EC7">
        <w:rPr>
          <w:rFonts w:ascii="Cambria" w:hAnsi="Cambria"/>
          <w:sz w:val="24"/>
          <w:szCs w:val="24"/>
        </w:rPr>
        <w:t xml:space="preserve"> </w:t>
      </w:r>
      <w:r w:rsidRPr="006D7EC7">
        <w:rPr>
          <w:rFonts w:ascii="Cambria" w:hAnsi="Cambria"/>
          <w:sz w:val="24"/>
          <w:szCs w:val="24"/>
        </w:rPr>
        <w:t>god</w:t>
      </w:r>
      <w:r w:rsidR="00DD53F1" w:rsidRPr="006D7EC7">
        <w:rPr>
          <w:rFonts w:ascii="Cambria" w:hAnsi="Cambria"/>
          <w:sz w:val="24"/>
          <w:szCs w:val="24"/>
        </w:rPr>
        <w:t>inu.</w:t>
      </w:r>
    </w:p>
    <w:p w14:paraId="7A2DE7F2" w14:textId="77777777" w:rsidR="001C3474" w:rsidRPr="006D7EC7" w:rsidRDefault="001C3474" w:rsidP="00211DF1">
      <w:pPr>
        <w:jc w:val="both"/>
        <w:rPr>
          <w:rFonts w:ascii="Cambria" w:hAnsi="Cambria"/>
          <w:sz w:val="24"/>
          <w:szCs w:val="24"/>
        </w:rPr>
      </w:pPr>
    </w:p>
    <w:p w14:paraId="4E283363" w14:textId="77777777" w:rsidR="00211DF1" w:rsidRPr="006D7EC7" w:rsidRDefault="00211DF1" w:rsidP="00A72999">
      <w:pPr>
        <w:rPr>
          <w:rFonts w:ascii="Cambria" w:hAnsi="Cambria"/>
          <w:sz w:val="24"/>
          <w:szCs w:val="24"/>
        </w:rPr>
      </w:pPr>
    </w:p>
    <w:p w14:paraId="77483C32" w14:textId="06A59475" w:rsidR="001C3474" w:rsidRPr="005D664A" w:rsidRDefault="007E2E00" w:rsidP="007E2E00">
      <w:pPr>
        <w:ind w:left="4320" w:firstLine="720"/>
        <w:rPr>
          <w:rFonts w:ascii="Cambria" w:hAnsi="Cambria"/>
          <w:b/>
          <w:bCs/>
          <w:sz w:val="24"/>
          <w:szCs w:val="24"/>
        </w:rPr>
      </w:pPr>
      <w:r w:rsidRPr="006D7EC7">
        <w:rPr>
          <w:rFonts w:ascii="Cambria" w:hAnsi="Cambria"/>
          <w:i/>
          <w:iCs/>
          <w:sz w:val="24"/>
          <w:szCs w:val="24"/>
        </w:rPr>
        <w:t xml:space="preserve">                                                                                  </w:t>
      </w:r>
      <w:r w:rsidR="005D664A" w:rsidRPr="005D664A">
        <w:rPr>
          <w:rFonts w:ascii="Cambria" w:hAnsi="Cambria"/>
          <w:b/>
          <w:bCs/>
          <w:sz w:val="24"/>
          <w:szCs w:val="24"/>
        </w:rPr>
        <w:t>OPĆINSKI NAČELNIK</w:t>
      </w:r>
    </w:p>
    <w:p w14:paraId="293A4533" w14:textId="7C07F2F8" w:rsidR="007B7B59" w:rsidRPr="005D664A" w:rsidRDefault="00272B17" w:rsidP="00470BCA">
      <w:pPr>
        <w:ind w:left="5760"/>
        <w:rPr>
          <w:rFonts w:ascii="Cambria" w:hAnsi="Cambria"/>
          <w:b/>
          <w:bCs/>
          <w:sz w:val="24"/>
          <w:szCs w:val="24"/>
        </w:rPr>
      </w:pPr>
      <w:r w:rsidRPr="005D664A">
        <w:rPr>
          <w:rFonts w:ascii="Cambria" w:hAnsi="Cambria"/>
          <w:b/>
          <w:bCs/>
          <w:sz w:val="24"/>
          <w:szCs w:val="24"/>
        </w:rPr>
        <w:t xml:space="preserve">       </w:t>
      </w:r>
      <w:r w:rsidR="007E2E00" w:rsidRPr="005D664A">
        <w:rPr>
          <w:rFonts w:ascii="Cambria" w:hAnsi="Cambria"/>
          <w:b/>
          <w:bCs/>
          <w:sz w:val="24"/>
          <w:szCs w:val="24"/>
        </w:rPr>
        <w:tab/>
      </w:r>
      <w:r w:rsidR="007E2E00" w:rsidRPr="005D664A">
        <w:rPr>
          <w:rFonts w:ascii="Cambria" w:hAnsi="Cambria"/>
          <w:b/>
          <w:bCs/>
          <w:sz w:val="24"/>
          <w:szCs w:val="24"/>
        </w:rPr>
        <w:tab/>
      </w:r>
      <w:r w:rsidR="007E2E00" w:rsidRPr="005D664A">
        <w:rPr>
          <w:rFonts w:ascii="Cambria" w:hAnsi="Cambria"/>
          <w:b/>
          <w:bCs/>
          <w:sz w:val="24"/>
          <w:szCs w:val="24"/>
        </w:rPr>
        <w:tab/>
      </w:r>
      <w:r w:rsidR="007E2E00" w:rsidRPr="005D664A">
        <w:rPr>
          <w:rFonts w:ascii="Cambria" w:hAnsi="Cambria"/>
          <w:b/>
          <w:bCs/>
          <w:sz w:val="24"/>
          <w:szCs w:val="24"/>
        </w:rPr>
        <w:tab/>
      </w:r>
      <w:bookmarkEnd w:id="0"/>
      <w:r w:rsidR="005D664A" w:rsidRPr="005D664A">
        <w:rPr>
          <w:rFonts w:ascii="Cambria" w:hAnsi="Cambria"/>
          <w:b/>
          <w:bCs/>
          <w:sz w:val="24"/>
          <w:szCs w:val="24"/>
        </w:rPr>
        <w:t xml:space="preserve">                     Matija Lešković</w:t>
      </w:r>
    </w:p>
    <w:sectPr w:rsidR="007B7B59" w:rsidRPr="005D664A" w:rsidSect="005134D7">
      <w:pgSz w:w="16840" w:h="11907" w:orient="landscape"/>
      <w:pgMar w:top="1418" w:right="851" w:bottom="1134" w:left="1134" w:header="720" w:footer="50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AAB5C" w14:textId="77777777" w:rsidR="00631A73" w:rsidRDefault="00631A73">
      <w:r>
        <w:separator/>
      </w:r>
    </w:p>
  </w:endnote>
  <w:endnote w:type="continuationSeparator" w:id="0">
    <w:p w14:paraId="1F0C7430" w14:textId="77777777" w:rsidR="00631A73" w:rsidRDefault="0063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FD288" w14:textId="77777777" w:rsidR="00631A73" w:rsidRDefault="00631A73">
      <w:r>
        <w:separator/>
      </w:r>
    </w:p>
  </w:footnote>
  <w:footnote w:type="continuationSeparator" w:id="0">
    <w:p w14:paraId="3E3DA349" w14:textId="77777777" w:rsidR="00631A73" w:rsidRDefault="0063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610B8"/>
    <w:multiLevelType w:val="hybridMultilevel"/>
    <w:tmpl w:val="292A7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7545B"/>
    <w:multiLevelType w:val="hybridMultilevel"/>
    <w:tmpl w:val="38129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6340355">
    <w:abstractNumId w:val="0"/>
  </w:num>
  <w:num w:numId="2" w16cid:durableId="1022590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EF"/>
    <w:rsid w:val="00010692"/>
    <w:rsid w:val="00024FCC"/>
    <w:rsid w:val="00031071"/>
    <w:rsid w:val="000339F4"/>
    <w:rsid w:val="00042348"/>
    <w:rsid w:val="000741B2"/>
    <w:rsid w:val="000D42CF"/>
    <w:rsid w:val="000D7CDE"/>
    <w:rsid w:val="000F7EA2"/>
    <w:rsid w:val="00101881"/>
    <w:rsid w:val="00113C89"/>
    <w:rsid w:val="00127DA5"/>
    <w:rsid w:val="00130148"/>
    <w:rsid w:val="00132C36"/>
    <w:rsid w:val="00133FE4"/>
    <w:rsid w:val="00134308"/>
    <w:rsid w:val="00136403"/>
    <w:rsid w:val="00145810"/>
    <w:rsid w:val="00146192"/>
    <w:rsid w:val="001471D8"/>
    <w:rsid w:val="00161A7E"/>
    <w:rsid w:val="00161D9E"/>
    <w:rsid w:val="00164379"/>
    <w:rsid w:val="00166426"/>
    <w:rsid w:val="001A4CAE"/>
    <w:rsid w:val="001B0F5C"/>
    <w:rsid w:val="001B1ACE"/>
    <w:rsid w:val="001B3F49"/>
    <w:rsid w:val="001C3474"/>
    <w:rsid w:val="001D2E65"/>
    <w:rsid w:val="001D4983"/>
    <w:rsid w:val="001E4AF4"/>
    <w:rsid w:val="001F12CA"/>
    <w:rsid w:val="001F217A"/>
    <w:rsid w:val="00211DF1"/>
    <w:rsid w:val="00212FB2"/>
    <w:rsid w:val="0021343C"/>
    <w:rsid w:val="00214A66"/>
    <w:rsid w:val="0022310B"/>
    <w:rsid w:val="002275EE"/>
    <w:rsid w:val="002401B8"/>
    <w:rsid w:val="002468E3"/>
    <w:rsid w:val="0025687F"/>
    <w:rsid w:val="00267628"/>
    <w:rsid w:val="00272B17"/>
    <w:rsid w:val="002A03E6"/>
    <w:rsid w:val="002A7932"/>
    <w:rsid w:val="002A7F28"/>
    <w:rsid w:val="002B3001"/>
    <w:rsid w:val="002B3277"/>
    <w:rsid w:val="002C3C9D"/>
    <w:rsid w:val="002D1D19"/>
    <w:rsid w:val="002E447C"/>
    <w:rsid w:val="002E4660"/>
    <w:rsid w:val="002E70B1"/>
    <w:rsid w:val="00304EDC"/>
    <w:rsid w:val="00306F4E"/>
    <w:rsid w:val="00331305"/>
    <w:rsid w:val="00332F5F"/>
    <w:rsid w:val="00337260"/>
    <w:rsid w:val="00341B69"/>
    <w:rsid w:val="00345944"/>
    <w:rsid w:val="0034659D"/>
    <w:rsid w:val="0036121B"/>
    <w:rsid w:val="00371A37"/>
    <w:rsid w:val="003753A9"/>
    <w:rsid w:val="00392935"/>
    <w:rsid w:val="00394697"/>
    <w:rsid w:val="003A301F"/>
    <w:rsid w:val="003B1C61"/>
    <w:rsid w:val="003B7B25"/>
    <w:rsid w:val="003C1117"/>
    <w:rsid w:val="003C1740"/>
    <w:rsid w:val="003D0E8A"/>
    <w:rsid w:val="003E76D3"/>
    <w:rsid w:val="003F1CB5"/>
    <w:rsid w:val="003F6E2A"/>
    <w:rsid w:val="00402EE6"/>
    <w:rsid w:val="004130BE"/>
    <w:rsid w:val="00437590"/>
    <w:rsid w:val="00440C05"/>
    <w:rsid w:val="00442089"/>
    <w:rsid w:val="004501A4"/>
    <w:rsid w:val="004510EF"/>
    <w:rsid w:val="00463619"/>
    <w:rsid w:val="00470BCA"/>
    <w:rsid w:val="004718EC"/>
    <w:rsid w:val="00477062"/>
    <w:rsid w:val="004806DD"/>
    <w:rsid w:val="0048516C"/>
    <w:rsid w:val="00485A40"/>
    <w:rsid w:val="00491B9A"/>
    <w:rsid w:val="004931F9"/>
    <w:rsid w:val="004A1E50"/>
    <w:rsid w:val="004A237A"/>
    <w:rsid w:val="004A2880"/>
    <w:rsid w:val="004B5A24"/>
    <w:rsid w:val="004B6851"/>
    <w:rsid w:val="004B77B9"/>
    <w:rsid w:val="004C3D20"/>
    <w:rsid w:val="004C50D3"/>
    <w:rsid w:val="004C76CF"/>
    <w:rsid w:val="004D79DA"/>
    <w:rsid w:val="004E27B8"/>
    <w:rsid w:val="004E383A"/>
    <w:rsid w:val="004E38CC"/>
    <w:rsid w:val="004E4BBC"/>
    <w:rsid w:val="004E7E5F"/>
    <w:rsid w:val="004F2DCA"/>
    <w:rsid w:val="005106EF"/>
    <w:rsid w:val="005134D7"/>
    <w:rsid w:val="0051798D"/>
    <w:rsid w:val="00526D77"/>
    <w:rsid w:val="00527A9A"/>
    <w:rsid w:val="00535CB9"/>
    <w:rsid w:val="005368FC"/>
    <w:rsid w:val="005375CA"/>
    <w:rsid w:val="005474DD"/>
    <w:rsid w:val="0055263B"/>
    <w:rsid w:val="00563431"/>
    <w:rsid w:val="005639F2"/>
    <w:rsid w:val="0057201A"/>
    <w:rsid w:val="005742B8"/>
    <w:rsid w:val="00582267"/>
    <w:rsid w:val="0058571D"/>
    <w:rsid w:val="005928ED"/>
    <w:rsid w:val="00594C26"/>
    <w:rsid w:val="005A1439"/>
    <w:rsid w:val="005B04B9"/>
    <w:rsid w:val="005B3836"/>
    <w:rsid w:val="005B4C7C"/>
    <w:rsid w:val="005C3503"/>
    <w:rsid w:val="005D3862"/>
    <w:rsid w:val="005D664A"/>
    <w:rsid w:val="005E383C"/>
    <w:rsid w:val="005E4CAB"/>
    <w:rsid w:val="006035D8"/>
    <w:rsid w:val="006104E7"/>
    <w:rsid w:val="00617BC0"/>
    <w:rsid w:val="00620D6D"/>
    <w:rsid w:val="006227EB"/>
    <w:rsid w:val="00631A73"/>
    <w:rsid w:val="00635553"/>
    <w:rsid w:val="00644339"/>
    <w:rsid w:val="006469AA"/>
    <w:rsid w:val="00647FF8"/>
    <w:rsid w:val="006527E5"/>
    <w:rsid w:val="006662A4"/>
    <w:rsid w:val="0067634D"/>
    <w:rsid w:val="006847AF"/>
    <w:rsid w:val="00684FF0"/>
    <w:rsid w:val="00692641"/>
    <w:rsid w:val="006A2A39"/>
    <w:rsid w:val="006A7ACA"/>
    <w:rsid w:val="006B38CB"/>
    <w:rsid w:val="006D3669"/>
    <w:rsid w:val="006D7EC7"/>
    <w:rsid w:val="006E648D"/>
    <w:rsid w:val="006F3A80"/>
    <w:rsid w:val="007055DD"/>
    <w:rsid w:val="00727135"/>
    <w:rsid w:val="0073152D"/>
    <w:rsid w:val="007363D4"/>
    <w:rsid w:val="00746894"/>
    <w:rsid w:val="0075695D"/>
    <w:rsid w:val="00761E14"/>
    <w:rsid w:val="00761F89"/>
    <w:rsid w:val="0076363D"/>
    <w:rsid w:val="00774E3B"/>
    <w:rsid w:val="0078432B"/>
    <w:rsid w:val="00793EC7"/>
    <w:rsid w:val="007B7B59"/>
    <w:rsid w:val="007C7813"/>
    <w:rsid w:val="007D6FD5"/>
    <w:rsid w:val="007E2E00"/>
    <w:rsid w:val="007F7893"/>
    <w:rsid w:val="0081270E"/>
    <w:rsid w:val="00815577"/>
    <w:rsid w:val="00820079"/>
    <w:rsid w:val="008235A0"/>
    <w:rsid w:val="00831687"/>
    <w:rsid w:val="0083265E"/>
    <w:rsid w:val="00834491"/>
    <w:rsid w:val="00841717"/>
    <w:rsid w:val="00846FE8"/>
    <w:rsid w:val="00851971"/>
    <w:rsid w:val="00861F80"/>
    <w:rsid w:val="00865B74"/>
    <w:rsid w:val="00866464"/>
    <w:rsid w:val="00866A56"/>
    <w:rsid w:val="008716EA"/>
    <w:rsid w:val="00874189"/>
    <w:rsid w:val="00876D46"/>
    <w:rsid w:val="00881826"/>
    <w:rsid w:val="008818E4"/>
    <w:rsid w:val="008843E0"/>
    <w:rsid w:val="008855DB"/>
    <w:rsid w:val="008B3880"/>
    <w:rsid w:val="008B6BAA"/>
    <w:rsid w:val="008C0FE6"/>
    <w:rsid w:val="008C10E0"/>
    <w:rsid w:val="008C297D"/>
    <w:rsid w:val="008C70A4"/>
    <w:rsid w:val="008D0C58"/>
    <w:rsid w:val="008E29EB"/>
    <w:rsid w:val="008E463E"/>
    <w:rsid w:val="008F128D"/>
    <w:rsid w:val="008F44D0"/>
    <w:rsid w:val="00913382"/>
    <w:rsid w:val="009219D2"/>
    <w:rsid w:val="009226C1"/>
    <w:rsid w:val="00926263"/>
    <w:rsid w:val="009404AA"/>
    <w:rsid w:val="00942965"/>
    <w:rsid w:val="00950223"/>
    <w:rsid w:val="009571C8"/>
    <w:rsid w:val="0095792B"/>
    <w:rsid w:val="00960B0D"/>
    <w:rsid w:val="0096521A"/>
    <w:rsid w:val="009677B1"/>
    <w:rsid w:val="00993053"/>
    <w:rsid w:val="00995B8B"/>
    <w:rsid w:val="009A3096"/>
    <w:rsid w:val="009A57D6"/>
    <w:rsid w:val="009B0887"/>
    <w:rsid w:val="009B768F"/>
    <w:rsid w:val="009C6DD3"/>
    <w:rsid w:val="009D2A86"/>
    <w:rsid w:val="009D635F"/>
    <w:rsid w:val="009D7421"/>
    <w:rsid w:val="009E6EA9"/>
    <w:rsid w:val="009E7834"/>
    <w:rsid w:val="00A02E8D"/>
    <w:rsid w:val="00A23EA3"/>
    <w:rsid w:val="00A331DE"/>
    <w:rsid w:val="00A407D6"/>
    <w:rsid w:val="00A43CF5"/>
    <w:rsid w:val="00A458A3"/>
    <w:rsid w:val="00A527FB"/>
    <w:rsid w:val="00A67521"/>
    <w:rsid w:val="00A72999"/>
    <w:rsid w:val="00A7525B"/>
    <w:rsid w:val="00A87451"/>
    <w:rsid w:val="00A9072B"/>
    <w:rsid w:val="00A91242"/>
    <w:rsid w:val="00A92AB9"/>
    <w:rsid w:val="00AA327A"/>
    <w:rsid w:val="00AB6415"/>
    <w:rsid w:val="00AD0F33"/>
    <w:rsid w:val="00AF03C7"/>
    <w:rsid w:val="00AF57E1"/>
    <w:rsid w:val="00B122D2"/>
    <w:rsid w:val="00B22068"/>
    <w:rsid w:val="00B247C1"/>
    <w:rsid w:val="00B3507F"/>
    <w:rsid w:val="00B42ACB"/>
    <w:rsid w:val="00B45295"/>
    <w:rsid w:val="00B62583"/>
    <w:rsid w:val="00B7728A"/>
    <w:rsid w:val="00BA255C"/>
    <w:rsid w:val="00BA33A6"/>
    <w:rsid w:val="00BB5C71"/>
    <w:rsid w:val="00BC1BD7"/>
    <w:rsid w:val="00BD6C0D"/>
    <w:rsid w:val="00BD7948"/>
    <w:rsid w:val="00BE417C"/>
    <w:rsid w:val="00BE64AA"/>
    <w:rsid w:val="00BF21D3"/>
    <w:rsid w:val="00C02184"/>
    <w:rsid w:val="00C050E1"/>
    <w:rsid w:val="00C142D0"/>
    <w:rsid w:val="00C14F68"/>
    <w:rsid w:val="00C26D10"/>
    <w:rsid w:val="00C300CE"/>
    <w:rsid w:val="00C30F5C"/>
    <w:rsid w:val="00C32F29"/>
    <w:rsid w:val="00C50585"/>
    <w:rsid w:val="00C51BE9"/>
    <w:rsid w:val="00C61486"/>
    <w:rsid w:val="00C725C9"/>
    <w:rsid w:val="00C85C2B"/>
    <w:rsid w:val="00C90CE6"/>
    <w:rsid w:val="00C90E94"/>
    <w:rsid w:val="00C952BA"/>
    <w:rsid w:val="00CA31B0"/>
    <w:rsid w:val="00CA54B4"/>
    <w:rsid w:val="00CB1BF6"/>
    <w:rsid w:val="00CC395B"/>
    <w:rsid w:val="00CC6052"/>
    <w:rsid w:val="00CD16E0"/>
    <w:rsid w:val="00CE2375"/>
    <w:rsid w:val="00CE611F"/>
    <w:rsid w:val="00CF5F0F"/>
    <w:rsid w:val="00D11262"/>
    <w:rsid w:val="00D254AF"/>
    <w:rsid w:val="00D30F63"/>
    <w:rsid w:val="00D323EF"/>
    <w:rsid w:val="00D4191E"/>
    <w:rsid w:val="00D434CA"/>
    <w:rsid w:val="00D549FC"/>
    <w:rsid w:val="00D55FFF"/>
    <w:rsid w:val="00D574D3"/>
    <w:rsid w:val="00D64858"/>
    <w:rsid w:val="00D72391"/>
    <w:rsid w:val="00D77386"/>
    <w:rsid w:val="00D82241"/>
    <w:rsid w:val="00D82A46"/>
    <w:rsid w:val="00D8452A"/>
    <w:rsid w:val="00D91C95"/>
    <w:rsid w:val="00D97BE7"/>
    <w:rsid w:val="00DB613B"/>
    <w:rsid w:val="00DC0CBD"/>
    <w:rsid w:val="00DC4A27"/>
    <w:rsid w:val="00DC6049"/>
    <w:rsid w:val="00DD00E6"/>
    <w:rsid w:val="00DD064C"/>
    <w:rsid w:val="00DD53F1"/>
    <w:rsid w:val="00DD629D"/>
    <w:rsid w:val="00E20C56"/>
    <w:rsid w:val="00E25F0F"/>
    <w:rsid w:val="00E260F7"/>
    <w:rsid w:val="00E2620B"/>
    <w:rsid w:val="00E3177D"/>
    <w:rsid w:val="00E31D2F"/>
    <w:rsid w:val="00E43A47"/>
    <w:rsid w:val="00E4681A"/>
    <w:rsid w:val="00E57058"/>
    <w:rsid w:val="00E57322"/>
    <w:rsid w:val="00E57E7A"/>
    <w:rsid w:val="00E61D88"/>
    <w:rsid w:val="00E74AF2"/>
    <w:rsid w:val="00E83DA2"/>
    <w:rsid w:val="00E843CB"/>
    <w:rsid w:val="00E97C77"/>
    <w:rsid w:val="00EA205F"/>
    <w:rsid w:val="00EA7D3A"/>
    <w:rsid w:val="00EC1D4C"/>
    <w:rsid w:val="00EC22EE"/>
    <w:rsid w:val="00EC6469"/>
    <w:rsid w:val="00EC6CEE"/>
    <w:rsid w:val="00EE109F"/>
    <w:rsid w:val="00EE1646"/>
    <w:rsid w:val="00F01070"/>
    <w:rsid w:val="00F01897"/>
    <w:rsid w:val="00F120B7"/>
    <w:rsid w:val="00F168DA"/>
    <w:rsid w:val="00F24D3F"/>
    <w:rsid w:val="00F310B4"/>
    <w:rsid w:val="00F35730"/>
    <w:rsid w:val="00F40D01"/>
    <w:rsid w:val="00F80553"/>
    <w:rsid w:val="00FC1F5C"/>
    <w:rsid w:val="00FC5DB7"/>
    <w:rsid w:val="00FE02A7"/>
    <w:rsid w:val="00FE106F"/>
    <w:rsid w:val="00FE38E6"/>
    <w:rsid w:val="00FE6F97"/>
    <w:rsid w:val="00FF260A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B08DE"/>
  <w15:chartTrackingRefBased/>
  <w15:docId w15:val="{15F15776-1E5C-4175-B12B-585FC8E9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Kartadokumenta">
    <w:name w:val="Document Map"/>
    <w:basedOn w:val="Normal"/>
    <w:semiHidden/>
    <w:rsid w:val="00DD629D"/>
    <w:pPr>
      <w:shd w:val="clear" w:color="auto" w:fill="000080"/>
    </w:pPr>
    <w:rPr>
      <w:rFonts w:ascii="Tahoma" w:hAnsi="Tahoma" w:cs="Tahoma"/>
    </w:rPr>
  </w:style>
  <w:style w:type="table" w:styleId="Reetkatablice">
    <w:name w:val="Table Grid"/>
    <w:basedOn w:val="Obinatablica"/>
    <w:rsid w:val="00A72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A92A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A92AB9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GRADSKI%20DOKUMENTI\AAA%20%20MEMORANDUM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BEBD-3994-4600-9A7D-FFFD76A6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  MEMORANDUM</Template>
  <TotalTime>8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Donja Stubica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</dc:creator>
  <cp:keywords/>
  <cp:lastModifiedBy>Gordana</cp:lastModifiedBy>
  <cp:revision>8</cp:revision>
  <cp:lastPrinted>2021-03-05T12:44:00Z</cp:lastPrinted>
  <dcterms:created xsi:type="dcterms:W3CDTF">2025-05-26T07:34:00Z</dcterms:created>
  <dcterms:modified xsi:type="dcterms:W3CDTF">2025-07-11T05:03:00Z</dcterms:modified>
</cp:coreProperties>
</file>